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98C4" w14:textId="77777777" w:rsidR="003F1FF3" w:rsidRDefault="003F1FF3" w:rsidP="003432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324A4FE" w14:textId="75EB8606" w:rsidR="003B734C" w:rsidRDefault="00E05B94" w:rsidP="003432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1"/>
        <w:jc w:val="center"/>
        <w:rPr>
          <w:b/>
          <w:color w:val="000000"/>
          <w:sz w:val="24"/>
          <w:szCs w:val="24"/>
          <w:u w:val="single"/>
        </w:rPr>
      </w:pPr>
      <w:r w:rsidRPr="00DD6348">
        <w:rPr>
          <w:b/>
          <w:color w:val="000000"/>
          <w:sz w:val="24"/>
          <w:szCs w:val="24"/>
          <w:u w:val="single"/>
        </w:rPr>
        <w:t xml:space="preserve">RELATÓRIO </w:t>
      </w:r>
      <w:r w:rsidR="00DD6348" w:rsidRPr="00DD6348">
        <w:rPr>
          <w:b/>
          <w:color w:val="000000"/>
          <w:sz w:val="24"/>
          <w:szCs w:val="24"/>
          <w:u w:val="single"/>
        </w:rPr>
        <w:t>DE EXECUÇÃO</w:t>
      </w:r>
      <w:r w:rsidR="0034326E">
        <w:rPr>
          <w:b/>
          <w:color w:val="000000"/>
          <w:sz w:val="24"/>
          <w:szCs w:val="24"/>
          <w:u w:val="single"/>
        </w:rPr>
        <w:t xml:space="preserve"> </w:t>
      </w:r>
    </w:p>
    <w:p w14:paraId="72F75E05" w14:textId="605A15B2" w:rsidR="0034326E" w:rsidRPr="0034326E" w:rsidRDefault="0034326E" w:rsidP="003432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1"/>
        <w:jc w:val="right"/>
        <w:rPr>
          <w:bCs/>
          <w:color w:val="000000"/>
          <w:sz w:val="20"/>
          <w:szCs w:val="20"/>
          <w:u w:val="single"/>
        </w:rPr>
      </w:pPr>
      <w:r w:rsidRPr="0034326E">
        <w:rPr>
          <w:b/>
          <w:color w:val="000000"/>
          <w:sz w:val="20"/>
          <w:szCs w:val="20"/>
          <w:u w:val="single"/>
        </w:rPr>
        <w:t>MÊS REF</w:t>
      </w:r>
      <w:r>
        <w:rPr>
          <w:b/>
          <w:color w:val="000000"/>
          <w:sz w:val="20"/>
          <w:szCs w:val="20"/>
          <w:u w:val="single"/>
        </w:rPr>
        <w:t>.</w:t>
      </w:r>
      <w:r w:rsidRPr="0034326E">
        <w:rPr>
          <w:bCs/>
          <w:color w:val="000000"/>
          <w:sz w:val="20"/>
          <w:szCs w:val="20"/>
          <w:u w:val="single"/>
        </w:rPr>
        <w:t xml:space="preserve">: </w:t>
      </w:r>
      <w:r w:rsidR="00EA4D59">
        <w:rPr>
          <w:bCs/>
          <w:color w:val="000000"/>
          <w:sz w:val="20"/>
          <w:szCs w:val="20"/>
          <w:u w:val="single"/>
        </w:rPr>
        <w:t>ABRIL</w:t>
      </w:r>
      <w:r w:rsidRPr="0034326E">
        <w:rPr>
          <w:bCs/>
          <w:color w:val="000000"/>
          <w:sz w:val="20"/>
          <w:szCs w:val="20"/>
          <w:u w:val="single"/>
        </w:rPr>
        <w:t>/</w:t>
      </w:r>
      <w:r w:rsidR="002A7662">
        <w:rPr>
          <w:bCs/>
          <w:color w:val="000000"/>
          <w:sz w:val="20"/>
          <w:szCs w:val="20"/>
          <w:u w:val="single"/>
        </w:rPr>
        <w:t>2024</w:t>
      </w:r>
    </w:p>
    <w:p w14:paraId="2FDA502F" w14:textId="77777777" w:rsidR="003B734C" w:rsidRPr="00EC7567" w:rsidRDefault="0013583C" w:rsidP="00EC7567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rPr>
          <w:b/>
          <w:color w:val="000000"/>
          <w:sz w:val="20"/>
          <w:szCs w:val="20"/>
        </w:rPr>
      </w:pPr>
      <w:r w:rsidRPr="00EC7567">
        <w:rPr>
          <w:b/>
          <w:color w:val="000000"/>
          <w:sz w:val="20"/>
          <w:szCs w:val="20"/>
        </w:rPr>
        <w:t xml:space="preserve">EDITAL </w:t>
      </w:r>
    </w:p>
    <w:tbl>
      <w:tblPr>
        <w:tblStyle w:val="a"/>
        <w:tblW w:w="10775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5"/>
      </w:tblGrid>
      <w:tr w:rsidR="003B734C" w:rsidRPr="00DD6348" w14:paraId="4B9BFA74" w14:textId="77777777">
        <w:trPr>
          <w:trHeight w:val="695"/>
        </w:trPr>
        <w:tc>
          <w:tcPr>
            <w:tcW w:w="10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DF7C" w14:textId="77777777" w:rsidR="00DD6348" w:rsidRPr="00DD6348" w:rsidRDefault="00DD6348" w:rsidP="00DD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b/>
                <w:color w:val="000000"/>
                <w:sz w:val="20"/>
                <w:szCs w:val="20"/>
                <w:shd w:val="clear" w:color="auto" w:fill="F2F2F2"/>
              </w:rPr>
            </w:pPr>
            <w:r w:rsidRPr="00DD6348">
              <w:rPr>
                <w:b/>
                <w:color w:val="000000"/>
                <w:sz w:val="20"/>
                <w:szCs w:val="20"/>
                <w:shd w:val="clear" w:color="auto" w:fill="F2F2F2"/>
              </w:rPr>
              <w:t>PROCESSO LICITATÓRIO: 064/2023</w:t>
            </w:r>
          </w:p>
          <w:p w14:paraId="518482AB" w14:textId="77777777" w:rsidR="00DD6348" w:rsidRPr="00DD6348" w:rsidRDefault="00DD6348" w:rsidP="00DD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b/>
                <w:color w:val="000000"/>
                <w:sz w:val="20"/>
                <w:szCs w:val="20"/>
                <w:shd w:val="clear" w:color="auto" w:fill="F2F2F2"/>
              </w:rPr>
            </w:pPr>
            <w:r w:rsidRPr="00DD6348">
              <w:rPr>
                <w:b/>
                <w:color w:val="000000"/>
                <w:sz w:val="20"/>
                <w:szCs w:val="20"/>
                <w:shd w:val="clear" w:color="auto" w:fill="F2F2F2"/>
              </w:rPr>
              <w:t>DISPENSA: 073/2023</w:t>
            </w:r>
          </w:p>
          <w:p w14:paraId="6395C62A" w14:textId="77777777" w:rsidR="00DD6348" w:rsidRPr="00DD6348" w:rsidRDefault="00DD6348" w:rsidP="00DD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bCs/>
                <w:color w:val="000000"/>
                <w:sz w:val="20"/>
                <w:szCs w:val="20"/>
                <w:shd w:val="clear" w:color="auto" w:fill="F2F2F2"/>
              </w:rPr>
            </w:pPr>
            <w:r w:rsidRPr="00DD6348">
              <w:rPr>
                <w:b/>
                <w:color w:val="000000"/>
                <w:sz w:val="20"/>
                <w:szCs w:val="20"/>
                <w:shd w:val="clear" w:color="auto" w:fill="F2F2F2"/>
              </w:rPr>
              <w:t>CONTRATO: 061/2023</w:t>
            </w:r>
          </w:p>
          <w:p w14:paraId="03E0369E" w14:textId="77777777" w:rsidR="003B734C" w:rsidRPr="00DD6348" w:rsidRDefault="003B7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</w:tbl>
    <w:p w14:paraId="39E410AE" w14:textId="77777777" w:rsidR="003B734C" w:rsidRPr="00DD6348" w:rsidRDefault="003B73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60A332" w14:textId="77777777" w:rsidR="003B734C" w:rsidRPr="00EC7567" w:rsidRDefault="0013583C" w:rsidP="00EC7567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 w:rsidRPr="00EC7567">
        <w:rPr>
          <w:b/>
          <w:color w:val="000000"/>
          <w:sz w:val="20"/>
          <w:szCs w:val="20"/>
        </w:rPr>
        <w:t xml:space="preserve">IDENTIFICAÇÃO DO </w:t>
      </w:r>
      <w:r w:rsidR="00DD6348" w:rsidRPr="00EC7567">
        <w:rPr>
          <w:b/>
          <w:color w:val="000000"/>
          <w:sz w:val="20"/>
          <w:szCs w:val="20"/>
        </w:rPr>
        <w:t>CONTRATANTE</w:t>
      </w:r>
      <w:r w:rsidRPr="00EC7567">
        <w:rPr>
          <w:b/>
          <w:color w:val="000000"/>
          <w:sz w:val="20"/>
          <w:szCs w:val="20"/>
        </w:rPr>
        <w:t xml:space="preserve"> </w:t>
      </w:r>
    </w:p>
    <w:tbl>
      <w:tblPr>
        <w:tblStyle w:val="a0"/>
        <w:tblW w:w="10773" w:type="dxa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3B734C" w:rsidRPr="00DD6348" w14:paraId="58A4DED8" w14:textId="77777777">
        <w:trPr>
          <w:trHeight w:val="484"/>
        </w:trPr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BA02" w14:textId="77777777" w:rsidR="003B734C" w:rsidRPr="00DD6348" w:rsidRDefault="00DD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bCs/>
                <w:color w:val="000000"/>
                <w:sz w:val="20"/>
                <w:szCs w:val="20"/>
                <w:shd w:val="clear" w:color="auto" w:fill="F2F2F2"/>
              </w:rPr>
            </w:pPr>
            <w:r w:rsidRPr="00DD6348">
              <w:rPr>
                <w:b/>
                <w:color w:val="000000"/>
                <w:sz w:val="20"/>
                <w:szCs w:val="20"/>
                <w:shd w:val="clear" w:color="auto" w:fill="F2F2F2"/>
              </w:rPr>
              <w:t xml:space="preserve">NOME: </w:t>
            </w:r>
            <w:r w:rsidRPr="00DD6348">
              <w:rPr>
                <w:bCs/>
                <w:color w:val="000000"/>
                <w:sz w:val="20"/>
                <w:szCs w:val="20"/>
                <w:shd w:val="clear" w:color="auto" w:fill="F2F2F2"/>
              </w:rPr>
              <w:t>MUNICÍPIO DE CORDISBURGO</w:t>
            </w:r>
          </w:p>
          <w:p w14:paraId="6329E0E0" w14:textId="77777777" w:rsidR="00DD6348" w:rsidRPr="00DD6348" w:rsidRDefault="00DD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bCs/>
                <w:color w:val="000000"/>
                <w:sz w:val="20"/>
                <w:szCs w:val="20"/>
                <w:shd w:val="clear" w:color="auto" w:fill="F2F2F2"/>
              </w:rPr>
            </w:pPr>
            <w:r w:rsidRPr="00DD6348">
              <w:rPr>
                <w:b/>
                <w:color w:val="000000"/>
                <w:sz w:val="20"/>
                <w:szCs w:val="20"/>
                <w:shd w:val="clear" w:color="auto" w:fill="F2F2F2"/>
              </w:rPr>
              <w:t>CNPJ:</w:t>
            </w:r>
            <w:r w:rsidRPr="00DD6348">
              <w:rPr>
                <w:bCs/>
                <w:color w:val="000000"/>
                <w:sz w:val="20"/>
                <w:szCs w:val="20"/>
                <w:shd w:val="clear" w:color="auto" w:fill="F2F2F2"/>
              </w:rPr>
              <w:t xml:space="preserve"> 18.116.137/0001-71</w:t>
            </w:r>
          </w:p>
        </w:tc>
      </w:tr>
    </w:tbl>
    <w:p w14:paraId="4805ECC5" w14:textId="77777777" w:rsidR="00DD6348" w:rsidRPr="00DD6348" w:rsidRDefault="00DD63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59156A" w14:textId="77777777" w:rsidR="003B734C" w:rsidRPr="00EC7567" w:rsidRDefault="00DD6348" w:rsidP="00EC7567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EC7567">
        <w:rPr>
          <w:b/>
          <w:color w:val="000000"/>
          <w:sz w:val="20"/>
          <w:szCs w:val="20"/>
        </w:rPr>
        <w:t>IDENTIFICAÇÃO DO CONTRATADO</w:t>
      </w:r>
      <w:r w:rsidRPr="00EC7567">
        <w:rPr>
          <w:b/>
          <w:color w:val="000000"/>
          <w:sz w:val="20"/>
          <w:szCs w:val="20"/>
        </w:rPr>
        <w:tab/>
      </w:r>
    </w:p>
    <w:tbl>
      <w:tblPr>
        <w:tblStyle w:val="a2"/>
        <w:tblW w:w="10775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5"/>
      </w:tblGrid>
      <w:tr w:rsidR="003B734C" w:rsidRPr="00DD6348" w14:paraId="2232F46A" w14:textId="77777777">
        <w:trPr>
          <w:trHeight w:val="484"/>
        </w:trPr>
        <w:tc>
          <w:tcPr>
            <w:tcW w:w="10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40CD" w14:textId="77777777" w:rsidR="003B734C" w:rsidRDefault="00DD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6348">
              <w:rPr>
                <w:b/>
                <w:bCs/>
                <w:color w:val="000000"/>
                <w:sz w:val="20"/>
                <w:szCs w:val="20"/>
              </w:rPr>
              <w:t>NOME: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DL SOLUCOES E TECNOLOGIA </w:t>
            </w:r>
          </w:p>
          <w:p w14:paraId="3F9DC247" w14:textId="77777777" w:rsidR="00DD6348" w:rsidRPr="00DD6348" w:rsidRDefault="00DD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DD6348">
              <w:rPr>
                <w:b/>
                <w:bCs/>
                <w:color w:val="000000"/>
                <w:sz w:val="20"/>
                <w:szCs w:val="20"/>
              </w:rPr>
              <w:t>CNPJ: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A4C73" w:rsidRPr="00EA4C73">
              <w:rPr>
                <w:color w:val="000000"/>
                <w:sz w:val="20"/>
                <w:szCs w:val="20"/>
              </w:rPr>
              <w:t>51.663.934/0001-44</w:t>
            </w:r>
          </w:p>
        </w:tc>
      </w:tr>
    </w:tbl>
    <w:p w14:paraId="17D73916" w14:textId="77777777" w:rsidR="003B734C" w:rsidRPr="00DD6348" w:rsidRDefault="003B73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B5CBC6" w14:textId="77777777" w:rsidR="003B734C" w:rsidRPr="00DD6348" w:rsidRDefault="00EC75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</w:t>
      </w:r>
      <w:r w:rsidR="0013583C" w:rsidRPr="00DD6348">
        <w:rPr>
          <w:b/>
          <w:color w:val="000000"/>
          <w:sz w:val="20"/>
          <w:szCs w:val="20"/>
        </w:rPr>
        <w:t xml:space="preserve">) LISTA DAS AÇÕES/ATIVIDADES REALIZADAS: </w:t>
      </w:r>
    </w:p>
    <w:p w14:paraId="7757290B" w14:textId="4414CB65" w:rsidR="003B734C" w:rsidRDefault="00300879" w:rsidP="003432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31" w:lineRule="auto"/>
        <w:ind w:left="119" w:right="138" w:firstLine="7"/>
        <w:jc w:val="both"/>
        <w:rPr>
          <w:color w:val="000000"/>
          <w:sz w:val="20"/>
          <w:szCs w:val="20"/>
        </w:rPr>
      </w:pPr>
      <w:r w:rsidRPr="00DD6348">
        <w:rPr>
          <w:color w:val="000000"/>
          <w:sz w:val="20"/>
          <w:szCs w:val="20"/>
        </w:rPr>
        <w:t>LISTE AS AÇÕES/ATIVIDADES REALIZADAS NO PROJETO</w:t>
      </w:r>
      <w:r>
        <w:rPr>
          <w:color w:val="000000"/>
          <w:sz w:val="20"/>
          <w:szCs w:val="20"/>
        </w:rPr>
        <w:t xml:space="preserve"> NO MÊS DE </w:t>
      </w:r>
      <w:r w:rsidR="00EA4D59">
        <w:rPr>
          <w:color w:val="000000"/>
          <w:sz w:val="20"/>
          <w:szCs w:val="20"/>
        </w:rPr>
        <w:t>ABRIL</w:t>
      </w:r>
      <w:r>
        <w:rPr>
          <w:color w:val="000000"/>
          <w:sz w:val="20"/>
          <w:szCs w:val="20"/>
        </w:rPr>
        <w:t xml:space="preserve"> DE </w:t>
      </w:r>
      <w:r w:rsidR="002A7662">
        <w:rPr>
          <w:color w:val="000000"/>
          <w:sz w:val="20"/>
          <w:szCs w:val="20"/>
        </w:rPr>
        <w:t>2024</w:t>
      </w:r>
      <w:r>
        <w:rPr>
          <w:color w:val="000000"/>
          <w:sz w:val="20"/>
          <w:szCs w:val="20"/>
        </w:rPr>
        <w:t>, CONFORME DESCRIÇÃO ABAIXO:</w:t>
      </w:r>
    </w:p>
    <w:p w14:paraId="65CE7B16" w14:textId="77777777" w:rsidR="00300879" w:rsidRPr="00EC7567" w:rsidRDefault="00300879" w:rsidP="00EC7567">
      <w:pPr>
        <w:pStyle w:val="PargrafodaLista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1" w:line="231" w:lineRule="auto"/>
        <w:ind w:right="138"/>
        <w:rPr>
          <w:color w:val="000000"/>
          <w:sz w:val="20"/>
          <w:szCs w:val="20"/>
        </w:rPr>
      </w:pPr>
      <w:r w:rsidRPr="00EC7567">
        <w:rPr>
          <w:color w:val="000000"/>
          <w:sz w:val="20"/>
          <w:szCs w:val="20"/>
        </w:rPr>
        <w:t xml:space="preserve"> MANUTENÇÃO DO SITE INSTITUCIONAL:</w:t>
      </w:r>
    </w:p>
    <w:p w14:paraId="3D54F101" w14:textId="77777777" w:rsidR="00EA4C73" w:rsidRPr="00DD6348" w:rsidRDefault="00EA4C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31" w:lineRule="auto"/>
        <w:ind w:left="119" w:right="138" w:firstLine="7"/>
        <w:rPr>
          <w:color w:val="000000"/>
          <w:sz w:val="20"/>
          <w:szCs w:val="20"/>
        </w:rPr>
      </w:pPr>
    </w:p>
    <w:tbl>
      <w:tblPr>
        <w:tblStyle w:val="a4"/>
        <w:tblW w:w="1080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1450"/>
        <w:gridCol w:w="2693"/>
        <w:gridCol w:w="3969"/>
      </w:tblGrid>
      <w:tr w:rsidR="00300879" w:rsidRPr="00300879" w14:paraId="2E786B54" w14:textId="77777777" w:rsidTr="0034326E">
        <w:trPr>
          <w:trHeight w:val="751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906C" w14:textId="54A902FA" w:rsidR="0034326E" w:rsidRPr="00300879" w:rsidRDefault="00300879" w:rsidP="00343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00879">
              <w:rPr>
                <w:b/>
                <w:color w:val="000000"/>
                <w:sz w:val="18"/>
                <w:szCs w:val="18"/>
              </w:rPr>
              <w:t>TIPO DE AÇÃO</w:t>
            </w:r>
            <w:r w:rsidR="0034326E">
              <w:rPr>
                <w:b/>
                <w:color w:val="000000"/>
                <w:sz w:val="18"/>
                <w:szCs w:val="18"/>
              </w:rPr>
              <w:t>:</w:t>
            </w:r>
          </w:p>
          <w:p w14:paraId="09E77001" w14:textId="094F7A75" w:rsidR="00300879" w:rsidRPr="00300879" w:rsidRDefault="0030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9814" w14:textId="77777777" w:rsidR="00300879" w:rsidRPr="00300879" w:rsidRDefault="0030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00879">
              <w:rPr>
                <w:b/>
                <w:color w:val="000000"/>
                <w:sz w:val="18"/>
                <w:szCs w:val="18"/>
              </w:rPr>
              <w:t>PREVENTIVA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F635" w14:textId="77777777" w:rsidR="00300879" w:rsidRPr="00300879" w:rsidRDefault="00300879" w:rsidP="0030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05"/>
              <w:jc w:val="both"/>
              <w:rPr>
                <w:b/>
                <w:color w:val="000000"/>
                <w:sz w:val="18"/>
                <w:szCs w:val="18"/>
              </w:rPr>
            </w:pPr>
            <w:r w:rsidRPr="00300879">
              <w:rPr>
                <w:b/>
                <w:color w:val="000000"/>
                <w:sz w:val="18"/>
                <w:szCs w:val="18"/>
              </w:rPr>
              <w:t>CORRETIVA (DATA DA SOLICITAÇÃO)</w:t>
            </w:r>
          </w:p>
        </w:tc>
        <w:tc>
          <w:tcPr>
            <w:tcW w:w="3969" w:type="dxa"/>
          </w:tcPr>
          <w:p w14:paraId="737018E8" w14:textId="77777777" w:rsidR="00300879" w:rsidRPr="00300879" w:rsidRDefault="0030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00879">
              <w:rPr>
                <w:b/>
                <w:color w:val="000000"/>
                <w:sz w:val="18"/>
                <w:szCs w:val="18"/>
              </w:rPr>
              <w:t>IDENTIFICADOR (LINK OU URL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300879" w:rsidRPr="00300879" w14:paraId="4064F8D6" w14:textId="77777777" w:rsidTr="0034326E">
        <w:trPr>
          <w:trHeight w:val="520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307C" w14:textId="77777777" w:rsidR="00300879" w:rsidRPr="00300879" w:rsidRDefault="00300879" w:rsidP="00EA4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  <w:r w:rsidRPr="00300879">
              <w:rPr>
                <w:color w:val="000000"/>
                <w:sz w:val="18"/>
                <w:szCs w:val="18"/>
              </w:rPr>
              <w:t>MANUTENÇÃO NO SITE INSTITUCIONAL</w:t>
            </w:r>
          </w:p>
        </w:tc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DD03" w14:textId="281FFA98" w:rsidR="00300879" w:rsidRPr="00300879" w:rsidRDefault="007C60F1" w:rsidP="007C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C233" w14:textId="24E7DABC" w:rsidR="002A7662" w:rsidRDefault="007974D8" w:rsidP="007C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  <w:r w:rsidR="002A7662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04</w:t>
            </w:r>
            <w:r w:rsidR="002A7662">
              <w:rPr>
                <w:color w:val="000000"/>
                <w:sz w:val="18"/>
                <w:szCs w:val="18"/>
              </w:rPr>
              <w:t>/2024 -SOLICITAÇÃO;</w:t>
            </w:r>
          </w:p>
          <w:p w14:paraId="3926375E" w14:textId="79E78FA2" w:rsidR="002A7662" w:rsidRDefault="00B82100" w:rsidP="007C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974D8">
              <w:rPr>
                <w:color w:val="000000"/>
                <w:sz w:val="18"/>
                <w:szCs w:val="18"/>
              </w:rPr>
              <w:t>3</w:t>
            </w:r>
            <w:r w:rsidR="002A7662">
              <w:rPr>
                <w:color w:val="000000"/>
                <w:sz w:val="18"/>
                <w:szCs w:val="18"/>
              </w:rPr>
              <w:t>/0</w:t>
            </w:r>
            <w:r w:rsidR="007974D8">
              <w:rPr>
                <w:color w:val="000000"/>
                <w:sz w:val="18"/>
                <w:szCs w:val="18"/>
              </w:rPr>
              <w:t>4</w:t>
            </w:r>
            <w:r w:rsidR="002A7662">
              <w:rPr>
                <w:color w:val="000000"/>
                <w:sz w:val="18"/>
                <w:szCs w:val="18"/>
              </w:rPr>
              <w:t>/2024- CONCLUSÃO</w:t>
            </w:r>
          </w:p>
          <w:p w14:paraId="33459F5F" w14:textId="0DAB0522" w:rsidR="00357DE9" w:rsidRPr="00300879" w:rsidRDefault="00357DE9" w:rsidP="007C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0FFCCEA" w14:textId="4BFC09C7" w:rsidR="00300879" w:rsidRPr="00300879" w:rsidRDefault="00000000" w:rsidP="007C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hyperlink r:id="rId7" w:history="1">
              <w:r w:rsidR="007C60F1" w:rsidRPr="003225BC">
                <w:rPr>
                  <w:rStyle w:val="Hyperlink"/>
                  <w:sz w:val="18"/>
                  <w:szCs w:val="18"/>
                </w:rPr>
                <w:t>https://cordisburgo.mg.gov.br/</w:t>
              </w:r>
            </w:hyperlink>
          </w:p>
        </w:tc>
      </w:tr>
    </w:tbl>
    <w:p w14:paraId="7CAAFCAF" w14:textId="77777777" w:rsidR="003B734C" w:rsidRDefault="003B734C" w:rsidP="0030087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0"/>
          <w:szCs w:val="20"/>
        </w:rPr>
      </w:pPr>
    </w:p>
    <w:p w14:paraId="46ACC8B3" w14:textId="77777777" w:rsidR="00300879" w:rsidRPr="00EC7567" w:rsidRDefault="00300879" w:rsidP="00EC7567">
      <w:pPr>
        <w:pStyle w:val="PargrafodaLista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C7567">
        <w:rPr>
          <w:color w:val="000000"/>
          <w:sz w:val="20"/>
          <w:szCs w:val="20"/>
        </w:rPr>
        <w:t xml:space="preserve"> GESTÃO DO SITE INSTITUCIONAL E DAS REDES SOCIAIS:</w:t>
      </w:r>
    </w:p>
    <w:p w14:paraId="6D9C5012" w14:textId="77777777" w:rsidR="003B734C" w:rsidRDefault="003B73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4"/>
        <w:tblpPr w:leftFromText="141" w:rightFromText="141" w:vertAnchor="text" w:tblpX="242" w:tblpY="1"/>
        <w:tblOverlap w:val="never"/>
        <w:tblW w:w="108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1692"/>
        <w:gridCol w:w="750"/>
        <w:gridCol w:w="1276"/>
        <w:gridCol w:w="1335"/>
        <w:gridCol w:w="13"/>
        <w:gridCol w:w="3074"/>
        <w:gridCol w:w="13"/>
      </w:tblGrid>
      <w:tr w:rsidR="00300879" w:rsidRPr="00300879" w14:paraId="5FD4F059" w14:textId="77777777" w:rsidTr="00FE2502">
        <w:trPr>
          <w:trHeight w:val="751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A299" w14:textId="13B45A40" w:rsidR="0034326E" w:rsidRP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00879">
              <w:rPr>
                <w:b/>
                <w:color w:val="000000"/>
                <w:sz w:val="18"/>
                <w:szCs w:val="18"/>
              </w:rPr>
              <w:t>TIPO DE AÇÃO:</w:t>
            </w:r>
          </w:p>
          <w:p w14:paraId="66429C53" w14:textId="08F710E3" w:rsidR="00300879" w:rsidRP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06B4" w14:textId="77777777" w:rsidR="00300879" w:rsidRP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ATOS PUBLICADOS</w:t>
            </w:r>
          </w:p>
        </w:tc>
        <w:tc>
          <w:tcPr>
            <w:tcW w:w="1276" w:type="dxa"/>
          </w:tcPr>
          <w:p w14:paraId="1231E61C" w14:textId="77777777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05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SITE/REDE SOCIAL</w:t>
            </w:r>
          </w:p>
        </w:tc>
        <w:tc>
          <w:tcPr>
            <w:tcW w:w="1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74EC" w14:textId="77777777" w:rsidR="00300879" w:rsidRP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05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DA PUBLICAÇÃO</w:t>
            </w:r>
          </w:p>
        </w:tc>
        <w:tc>
          <w:tcPr>
            <w:tcW w:w="3087" w:type="dxa"/>
            <w:gridSpan w:val="2"/>
          </w:tcPr>
          <w:p w14:paraId="2C7356C8" w14:textId="77777777" w:rsidR="00300879" w:rsidRP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00879">
              <w:rPr>
                <w:b/>
                <w:color w:val="000000"/>
                <w:sz w:val="18"/>
                <w:szCs w:val="18"/>
              </w:rPr>
              <w:t>IDENTIFICADOR (LINK OU URL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300879" w:rsidRPr="00300879" w14:paraId="43BCF0D0" w14:textId="77777777" w:rsidTr="00FE2502">
        <w:trPr>
          <w:trHeight w:val="520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1746C" w14:textId="77777777" w:rsidR="00BE0F20" w:rsidRDefault="00BE0F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  <w:p w14:paraId="0715814B" w14:textId="1AED9BF9" w:rsidR="00300879" w:rsidRP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PUBLICAÇÃO DE ATOS NORMATIVOS (PORTARIAS, DECRETOS E OUTROS)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B5A2" w14:textId="77777777" w:rsidR="00BE0F20" w:rsidRDefault="00BE0F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7C71865F" w14:textId="486ECE56" w:rsidR="001C2D9E" w:rsidRDefault="00EA4D5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8"/>
                <w:szCs w:val="18"/>
              </w:rPr>
            </w:pPr>
            <w:r w:rsidRPr="00EA4D59">
              <w:rPr>
                <w:b/>
                <w:bCs/>
                <w:sz w:val="18"/>
                <w:szCs w:val="18"/>
              </w:rPr>
              <w:t xml:space="preserve">1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EA4D59">
              <w:rPr>
                <w:b/>
                <w:bCs/>
                <w:sz w:val="18"/>
                <w:szCs w:val="18"/>
              </w:rPr>
              <w:t xml:space="preserve"> </w:t>
            </w:r>
            <w:r w:rsidR="00AC303C">
              <w:rPr>
                <w:sz w:val="18"/>
                <w:szCs w:val="18"/>
              </w:rPr>
              <w:t>Homologação concurso – Decreto 1814-24</w:t>
            </w:r>
          </w:p>
          <w:p w14:paraId="7B30E0D0" w14:textId="77777777" w:rsidR="00AC303C" w:rsidRDefault="00AC303C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8"/>
                <w:szCs w:val="18"/>
              </w:rPr>
            </w:pPr>
          </w:p>
          <w:p w14:paraId="5F0DD07E" w14:textId="46A4F37A" w:rsidR="00AC303C" w:rsidRPr="00BE0F20" w:rsidRDefault="00AC303C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048FFB" w14:textId="77777777" w:rsidR="00BE0F20" w:rsidRDefault="00BE0F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7731FFD" w14:textId="77777777" w:rsidR="00BE0F20" w:rsidRDefault="00BE0F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045F18" w14:textId="0AF8A646" w:rsidR="00300879" w:rsidRDefault="00BE0F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 </w:t>
            </w:r>
            <w:r w:rsidRPr="00BE0F20">
              <w:rPr>
                <w:b/>
                <w:bCs/>
                <w:color w:val="000000"/>
                <w:sz w:val="18"/>
                <w:szCs w:val="18"/>
              </w:rPr>
              <w:t>X</w:t>
            </w:r>
            <w:r w:rsidR="00300879">
              <w:rPr>
                <w:color w:val="000000"/>
                <w:sz w:val="18"/>
                <w:szCs w:val="18"/>
              </w:rPr>
              <w:t xml:space="preserve"> ) SITE</w:t>
            </w:r>
          </w:p>
          <w:p w14:paraId="32C0F615" w14:textId="77777777" w:rsidR="00300879" w:rsidRP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    ) REDE SOCIAL</w:t>
            </w:r>
          </w:p>
        </w:tc>
        <w:tc>
          <w:tcPr>
            <w:tcW w:w="1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0BE98" w14:textId="77777777" w:rsidR="00BE0F20" w:rsidRDefault="00BE0F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AD5FB8" w14:textId="0FF14E7D" w:rsidR="00470D20" w:rsidRPr="00300879" w:rsidRDefault="001C2D9E" w:rsidP="00AC3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1C2D9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 w:rsidR="00AC303C">
              <w:rPr>
                <w:color w:val="000000"/>
                <w:sz w:val="18"/>
                <w:szCs w:val="18"/>
              </w:rPr>
              <w:t>26/04/24;</w:t>
            </w:r>
          </w:p>
        </w:tc>
        <w:tc>
          <w:tcPr>
            <w:tcW w:w="3087" w:type="dxa"/>
            <w:gridSpan w:val="2"/>
          </w:tcPr>
          <w:p w14:paraId="6F16C9D8" w14:textId="58240384" w:rsidR="00EA4D59" w:rsidRPr="00964FD4" w:rsidRDefault="00BE0F20" w:rsidP="00FE2502">
            <w:pPr>
              <w:pStyle w:val="Pargrafoda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96750D">
              <w:rPr>
                <w:b/>
                <w:bCs/>
                <w:color w:val="000000"/>
                <w:sz w:val="16"/>
                <w:szCs w:val="16"/>
              </w:rPr>
              <w:t xml:space="preserve">Links referentes as Portarias </w:t>
            </w:r>
            <w:r w:rsidR="00EA4D59">
              <w:rPr>
                <w:b/>
                <w:bCs/>
                <w:color w:val="000000"/>
                <w:sz w:val="16"/>
                <w:szCs w:val="16"/>
              </w:rPr>
              <w:t>e Decretos:</w:t>
            </w:r>
            <w:r w:rsidRPr="0096750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bookmarkStart w:id="0" w:name="_Hlk148457145"/>
          </w:p>
          <w:p w14:paraId="3F16AE49" w14:textId="6B4D116F" w:rsidR="00964FD4" w:rsidRDefault="00964FD4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360"/>
              <w:rPr>
                <w:color w:val="000000"/>
                <w:sz w:val="16"/>
                <w:szCs w:val="16"/>
              </w:rPr>
            </w:pPr>
          </w:p>
          <w:p w14:paraId="70303D47" w14:textId="700C5F5B" w:rsidR="00470D20" w:rsidRPr="00470D20" w:rsidRDefault="00AC303C" w:rsidP="00AC303C">
            <w:pPr>
              <w:pStyle w:val="PargrafodaLista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rPr>
                <w:color w:val="000000"/>
                <w:sz w:val="16"/>
                <w:szCs w:val="16"/>
              </w:rPr>
            </w:pPr>
            <w:hyperlink r:id="rId8" w:history="1">
              <w:r w:rsidRPr="00741745">
                <w:rPr>
                  <w:rStyle w:val="Hyperlink"/>
                  <w:sz w:val="16"/>
                  <w:szCs w:val="16"/>
                </w:rPr>
                <w:t>https://cordisburgo.mg.gov.br/legislacao/decretos/decreto-1814-dispoe-sobre-a-homologacao-do-concurso-publico/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  <w:bookmarkEnd w:id="0"/>
          <w:p w14:paraId="6AEEB66F" w14:textId="05ABB0C0" w:rsidR="00470D20" w:rsidRDefault="00470D20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360"/>
              <w:rPr>
                <w:b/>
                <w:bCs/>
                <w:color w:val="000000"/>
                <w:sz w:val="16"/>
                <w:szCs w:val="16"/>
              </w:rPr>
            </w:pPr>
          </w:p>
          <w:p w14:paraId="293DD263" w14:textId="3CAD37F7" w:rsidR="00470D20" w:rsidRPr="00470D20" w:rsidRDefault="00470D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0879" w:rsidRPr="00300879" w14:paraId="6F2E2E88" w14:textId="77777777" w:rsidTr="00FE2502">
        <w:trPr>
          <w:trHeight w:val="520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3507" w14:textId="2FE435EE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PUBLICAÇÃO DE NOTAS OFICIAIS E COMUNI</w:t>
            </w:r>
            <w:r w:rsidR="00847EF3">
              <w:rPr>
                <w:color w:val="000000"/>
                <w:sz w:val="18"/>
                <w:szCs w:val="18"/>
              </w:rPr>
              <w:t>C</w:t>
            </w:r>
            <w:r>
              <w:rPr>
                <w:color w:val="000000"/>
                <w:sz w:val="18"/>
                <w:szCs w:val="18"/>
              </w:rPr>
              <w:t>ADOS GERAIS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22BD" w14:textId="77497E52" w:rsidR="00300879" w:rsidRPr="00300879" w:rsidRDefault="00EA4D5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A4D59">
              <w:rPr>
                <w:b/>
                <w:bCs/>
                <w:sz w:val="18"/>
                <w:szCs w:val="18"/>
              </w:rPr>
              <w:t xml:space="preserve">1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EA4D5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SEM MOVIMENTAÇÃO</w:t>
            </w:r>
          </w:p>
        </w:tc>
        <w:tc>
          <w:tcPr>
            <w:tcW w:w="1276" w:type="dxa"/>
          </w:tcPr>
          <w:p w14:paraId="4D0B744B" w14:textId="77777777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    ) SITE</w:t>
            </w:r>
          </w:p>
          <w:p w14:paraId="4B792D99" w14:textId="77777777" w:rsidR="00300879" w:rsidRP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    ) REDE SOCIAL</w:t>
            </w:r>
          </w:p>
        </w:tc>
        <w:tc>
          <w:tcPr>
            <w:tcW w:w="1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23F2" w14:textId="3FD22F5F" w:rsidR="00300879" w:rsidRPr="00300879" w:rsidRDefault="00EA4D5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NÃO HÁ</w:t>
            </w:r>
          </w:p>
        </w:tc>
        <w:tc>
          <w:tcPr>
            <w:tcW w:w="3087" w:type="dxa"/>
            <w:gridSpan w:val="2"/>
          </w:tcPr>
          <w:p w14:paraId="7AF508CC" w14:textId="77777777" w:rsidR="00EA4D59" w:rsidRPr="00EA4D59" w:rsidRDefault="00EA4D59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 MOVIMENTAÇÃO</w:t>
            </w:r>
          </w:p>
          <w:p w14:paraId="128ABAD5" w14:textId="77777777" w:rsidR="00300879" w:rsidRPr="0096750D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B220D" w:rsidRPr="0096750D" w14:paraId="3C5D32E0" w14:textId="77777777" w:rsidTr="00FE2502">
        <w:trPr>
          <w:gridAfter w:val="1"/>
          <w:wAfter w:w="13" w:type="dxa"/>
          <w:trHeight w:val="675"/>
        </w:trPr>
        <w:tc>
          <w:tcPr>
            <w:tcW w:w="26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0E3E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PUBLICAÇÃO DE POSTS INFORMATIVOS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3DA9" w14:textId="5A6971F6" w:rsidR="00BB220D" w:rsidRPr="00847EF3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1- REELS FESTA DO </w:t>
            </w:r>
            <w:r>
              <w:rPr>
                <w:color w:val="000000"/>
                <w:sz w:val="18"/>
                <w:szCs w:val="18"/>
              </w:rPr>
              <w:lastRenderedPageBreak/>
              <w:t>TRABALHADOR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7B741" w14:textId="7C261AB5" w:rsidR="00BB220D" w:rsidRPr="00847EF3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1276" w:type="dxa"/>
            <w:vMerge w:val="restart"/>
          </w:tcPr>
          <w:p w14:paraId="78F94DC3" w14:textId="08C1286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    ) SITE</w:t>
            </w:r>
          </w:p>
          <w:p w14:paraId="0F293C16" w14:textId="556C2ECF" w:rsidR="00BB220D" w:rsidRPr="00300879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 </w:t>
            </w:r>
            <w:r w:rsidRPr="00C71723">
              <w:rPr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 xml:space="preserve"> ) REDE </w:t>
            </w:r>
            <w:r>
              <w:rPr>
                <w:color w:val="000000"/>
                <w:sz w:val="18"/>
                <w:szCs w:val="18"/>
              </w:rPr>
              <w:lastRenderedPageBreak/>
              <w:t>SOCIAL</w:t>
            </w:r>
          </w:p>
        </w:tc>
        <w:tc>
          <w:tcPr>
            <w:tcW w:w="13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B4D7" w14:textId="38DD100C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1- 01/04/24;</w:t>
            </w:r>
          </w:p>
          <w:p w14:paraId="3602C46A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2- 02/04/24;</w:t>
            </w:r>
          </w:p>
          <w:p w14:paraId="7879A9C9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3- 02/04/24;</w:t>
            </w:r>
          </w:p>
          <w:p w14:paraId="236BB3B5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4-03/04/24;</w:t>
            </w:r>
          </w:p>
          <w:p w14:paraId="6D2CC235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5-03/04/24;</w:t>
            </w:r>
          </w:p>
          <w:p w14:paraId="48B1D9A5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6-06/04/24;</w:t>
            </w:r>
          </w:p>
          <w:p w14:paraId="31AC8B9C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7- 08/04/24;</w:t>
            </w:r>
          </w:p>
          <w:p w14:paraId="4FB1DAA6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8- 08/04/24;</w:t>
            </w:r>
          </w:p>
          <w:p w14:paraId="3E17C42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09- 08/04/24;</w:t>
            </w:r>
          </w:p>
          <w:p w14:paraId="332ABA6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10-09/04/24;</w:t>
            </w:r>
          </w:p>
          <w:p w14:paraId="771C3085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11- 10/04/24;</w:t>
            </w:r>
          </w:p>
          <w:p w14:paraId="25D84CBE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12-10/04/24;</w:t>
            </w:r>
          </w:p>
          <w:p w14:paraId="5E664A63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13-12/04/24;</w:t>
            </w:r>
          </w:p>
          <w:p w14:paraId="1DA4ADD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14-12/04/24;</w:t>
            </w:r>
          </w:p>
          <w:p w14:paraId="2E7BE0E3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15- 13/04/24;</w:t>
            </w:r>
          </w:p>
          <w:p w14:paraId="0E4F9329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16-15/04/24;</w:t>
            </w:r>
          </w:p>
          <w:p w14:paraId="784AA3DB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17- 16/04/24;</w:t>
            </w:r>
          </w:p>
          <w:p w14:paraId="4EF3D672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18- 17/04/24;</w:t>
            </w:r>
          </w:p>
          <w:p w14:paraId="6907D397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19- 18/04/24;</w:t>
            </w:r>
          </w:p>
          <w:p w14:paraId="7226D34B" w14:textId="032C9DE5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20- 20/04/24;</w:t>
            </w:r>
          </w:p>
          <w:p w14:paraId="3BF2D06A" w14:textId="5E93E3A8" w:rsidR="00BB220D" w:rsidRPr="00300879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21- 23/04/24;</w:t>
            </w:r>
          </w:p>
        </w:tc>
        <w:tc>
          <w:tcPr>
            <w:tcW w:w="3087" w:type="dxa"/>
            <w:gridSpan w:val="2"/>
            <w:vMerge w:val="restart"/>
          </w:tcPr>
          <w:p w14:paraId="503E4B24" w14:textId="39ED043B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9" w:history="1">
              <w:r w:rsidR="00BB220D" w:rsidRPr="000007EE">
                <w:rPr>
                  <w:rStyle w:val="Hyperlink"/>
                  <w:sz w:val="16"/>
                  <w:szCs w:val="16"/>
                </w:rPr>
                <w:t>https://www.instagram.com/reel/C5N2KKHrnHP/?igsh=emRxenVmNmppdXY0</w:t>
              </w:r>
            </w:hyperlink>
            <w:r w:rsidR="00BB220D" w:rsidRPr="000007EE">
              <w:rPr>
                <w:color w:val="000000"/>
                <w:sz w:val="16"/>
                <w:szCs w:val="16"/>
              </w:rPr>
              <w:t xml:space="preserve"> </w:t>
            </w:r>
          </w:p>
          <w:p w14:paraId="42E3A9A7" w14:textId="77777777" w:rsidR="00BB220D" w:rsidRPr="007B5DC6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color w:val="000000"/>
                <w:sz w:val="16"/>
                <w:szCs w:val="16"/>
                <w:u w:val="none"/>
              </w:rPr>
            </w:pPr>
            <w:hyperlink r:id="rId10" w:history="1">
              <w:r w:rsidR="00BB220D" w:rsidRPr="000F4F0A">
                <w:rPr>
                  <w:rStyle w:val="Hyperlink"/>
                  <w:sz w:val="16"/>
                  <w:szCs w:val="16"/>
                </w:rPr>
                <w:t>https://www.instagram.com/reel/C5OUhSULkti/?igsh=Yzh6aDhlc29jNWxo</w:t>
              </w:r>
            </w:hyperlink>
          </w:p>
          <w:p w14:paraId="2B84801B" w14:textId="77777777" w:rsidR="00BB220D" w:rsidRPr="007974D8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color w:val="000000"/>
                <w:sz w:val="16"/>
                <w:szCs w:val="16"/>
                <w:u w:val="none"/>
              </w:rPr>
            </w:pPr>
            <w:hyperlink r:id="rId11" w:history="1">
              <w:r w:rsidR="00BB220D" w:rsidRPr="00DD7803">
                <w:rPr>
                  <w:rStyle w:val="Hyperlink"/>
                  <w:sz w:val="16"/>
                  <w:szCs w:val="16"/>
                </w:rPr>
                <w:t>https://www.instagram.com/p/C5RIjI4ruFU/?igsh=eW8zNmQzbnJpNDJx</w:t>
              </w:r>
            </w:hyperlink>
          </w:p>
          <w:p w14:paraId="28DE51A1" w14:textId="77777777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2" w:history="1">
              <w:r w:rsidR="00BB220D" w:rsidRPr="0035625C">
                <w:rPr>
                  <w:rStyle w:val="Hyperlink"/>
                  <w:sz w:val="16"/>
                  <w:szCs w:val="16"/>
                </w:rPr>
                <w:t>https://www.instagram.com/p/C5TbyyZrmKi/?igsh=dGhiNmRucXNwZ3oy</w:t>
              </w:r>
            </w:hyperlink>
          </w:p>
          <w:p w14:paraId="3BD0176E" w14:textId="6CED62CB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3" w:history="1">
              <w:r w:rsidR="00BB220D" w:rsidRPr="0035625C">
                <w:rPr>
                  <w:rStyle w:val="Hyperlink"/>
                  <w:sz w:val="16"/>
                  <w:szCs w:val="16"/>
                </w:rPr>
                <w:t>https://www.instagram.com/p/C5RoUbsLlzL/?igsh=MXYycWVreDM4Mnh1cw==</w:t>
              </w:r>
            </w:hyperlink>
            <w:r w:rsidR="00BB220D" w:rsidRPr="007974D8">
              <w:rPr>
                <w:color w:val="000000"/>
                <w:sz w:val="16"/>
                <w:szCs w:val="16"/>
              </w:rPr>
              <w:t xml:space="preserve"> </w:t>
            </w:r>
          </w:p>
          <w:p w14:paraId="462A72BF" w14:textId="19FEB8F4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4" w:history="1">
              <w:r w:rsidR="00BB220D" w:rsidRPr="005C6EDF">
                <w:rPr>
                  <w:rStyle w:val="Hyperlink"/>
                  <w:sz w:val="16"/>
                  <w:szCs w:val="16"/>
                </w:rPr>
                <w:t>https://www.instagram.com/reel/C5as6kkLe30/?igsh=MTBtNHdsdmRhc3NkcQ==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708CF43C" w14:textId="61D5483A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5" w:history="1">
              <w:r w:rsidR="00BB220D" w:rsidRPr="00696D09">
                <w:rPr>
                  <w:rStyle w:val="Hyperlink"/>
                  <w:sz w:val="16"/>
                  <w:szCs w:val="16"/>
                </w:rPr>
                <w:t>https://www.instagram.com/stories/prefeituracordisburgo/3341999919349040886?igsh=MWhrbHl6ajVsN2py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7791906F" w14:textId="38B02762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6" w:history="1">
              <w:r w:rsidR="00BB220D" w:rsidRPr="00696D09">
                <w:rPr>
                  <w:rStyle w:val="Hyperlink"/>
                  <w:sz w:val="16"/>
                  <w:szCs w:val="16"/>
                </w:rPr>
                <w:t>https://www.instagram.com/p/C5g5trypObV/?igsh=MTJ2eTFmNm16dm8xYw==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3964606D" w14:textId="67654819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7" w:history="1">
              <w:r w:rsidR="00BB220D" w:rsidRPr="00696D09">
                <w:rPr>
                  <w:rStyle w:val="Hyperlink"/>
                  <w:sz w:val="16"/>
                  <w:szCs w:val="16"/>
                </w:rPr>
                <w:t>https://www.instagram.com/reel/C5gTvMsrcU3/?igsh=MTdlaWdmbmo5YTVwbQ==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38A276F4" w14:textId="69622103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8" w:history="1">
              <w:r w:rsidR="00BB220D" w:rsidRPr="00CC476A">
                <w:rPr>
                  <w:rStyle w:val="Hyperlink"/>
                  <w:sz w:val="16"/>
                  <w:szCs w:val="16"/>
                </w:rPr>
                <w:t>https://www.instagram.com/p/C5iRJzNOtmV/?igsh=OTAwa3o3NTNjcXI=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0C537855" w14:textId="77777777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9" w:history="1">
              <w:r w:rsidR="00BB220D" w:rsidRPr="0003400E">
                <w:rPr>
                  <w:rStyle w:val="Hyperlink"/>
                  <w:sz w:val="16"/>
                  <w:szCs w:val="16"/>
                </w:rPr>
                <w:t>https://www.instagram.com/p/C5lbMSfr0T0/?igsh=MTc5N2NlY2wwZjc5bw==</w:t>
              </w:r>
            </w:hyperlink>
          </w:p>
          <w:p w14:paraId="615E8276" w14:textId="0AD64501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0" w:history="1">
              <w:r w:rsidR="00BB220D" w:rsidRPr="0003400E">
                <w:rPr>
                  <w:rStyle w:val="Hyperlink"/>
                  <w:sz w:val="16"/>
                  <w:szCs w:val="16"/>
                </w:rPr>
                <w:t>https://www.instagram.com/p/C5lgl1ArvKW/?igsh=MW1pcHp5b3Z6dzlqZA==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 </w:t>
            </w:r>
          </w:p>
          <w:p w14:paraId="5C2B4017" w14:textId="182EDF6A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1" w:history="1">
              <w:r w:rsidR="00BB220D" w:rsidRPr="003F2D17">
                <w:rPr>
                  <w:rStyle w:val="Hyperlink"/>
                  <w:sz w:val="16"/>
                  <w:szCs w:val="16"/>
                </w:rPr>
                <w:t>https://www.instagram.com/p/C5ozeLUrrDd/?igsh=MW5oOTRsbWE1Ym5iOA==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17256071" w14:textId="13D6BC17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2" w:history="1">
              <w:r w:rsidR="00BB220D" w:rsidRPr="003F2D17">
                <w:rPr>
                  <w:rStyle w:val="Hyperlink"/>
                  <w:sz w:val="16"/>
                  <w:szCs w:val="16"/>
                </w:rPr>
                <w:t>https://www.instagram.com/p/C5rMDV5pY2j/?igsh=bGV0YXBnYWQxa2R1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02A5CBFC" w14:textId="175B9E78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3" w:history="1">
              <w:r w:rsidR="00BB220D" w:rsidRPr="003F2D17">
                <w:rPr>
                  <w:rStyle w:val="Hyperlink"/>
                  <w:sz w:val="16"/>
                  <w:szCs w:val="16"/>
                </w:rPr>
                <w:t>https://www.instagram.com/reel/C5syx2brXu0/?igsh=ejhqYnRoeHZtMGUz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24DE5C37" w14:textId="6F8FE828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4" w:history="1">
              <w:r w:rsidR="00BB220D" w:rsidRPr="00326214">
                <w:rPr>
                  <w:rStyle w:val="Hyperlink"/>
                  <w:sz w:val="16"/>
                  <w:szCs w:val="16"/>
                </w:rPr>
                <w:t>https://www.instagram.com/p/C5ytDrVJ4R2/?igsh=MXhhd3U2MGJlajUzcA==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30563410" w14:textId="5D3C5B02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5" w:history="1">
              <w:r w:rsidR="00BB220D" w:rsidRPr="00326214">
                <w:rPr>
                  <w:rStyle w:val="Hyperlink"/>
                  <w:sz w:val="16"/>
                  <w:szCs w:val="16"/>
                </w:rPr>
                <w:t>https://www.instagram.com/reel/C50g4TaLFjG/?igsh=MWh1NnhrYnZpdGxrbw==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3F28ED12" w14:textId="77777777" w:rsidR="00BB220D" w:rsidRPr="0079616A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color w:val="000000"/>
                <w:sz w:val="16"/>
                <w:szCs w:val="16"/>
                <w:u w:val="none"/>
              </w:rPr>
            </w:pPr>
            <w:hyperlink r:id="rId26" w:history="1">
              <w:r w:rsidR="00BB220D" w:rsidRPr="00326214">
                <w:rPr>
                  <w:rStyle w:val="Hyperlink"/>
                  <w:sz w:val="16"/>
                  <w:szCs w:val="16"/>
                </w:rPr>
                <w:t>https://www.instagram.com/p/C53g9cyrdfW/?igsh=MTZ6cXkwbXpmeXNsag==</w:t>
              </w:r>
            </w:hyperlink>
          </w:p>
          <w:p w14:paraId="73B286F2" w14:textId="77777777" w:rsidR="00BB220D" w:rsidRP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color w:val="000000"/>
                <w:sz w:val="16"/>
                <w:szCs w:val="16"/>
                <w:u w:val="none"/>
              </w:rPr>
            </w:pPr>
            <w:hyperlink r:id="rId27" w:history="1">
              <w:r w:rsidR="00BB220D" w:rsidRPr="00610875">
                <w:rPr>
                  <w:rStyle w:val="Hyperlink"/>
                  <w:sz w:val="16"/>
                  <w:szCs w:val="16"/>
                </w:rPr>
                <w:t>https://www.instagram.com/reel/C56Mhyarequ/?igsh=bWs3YzAzNWdkZWhv</w:t>
              </w:r>
            </w:hyperlink>
          </w:p>
          <w:p w14:paraId="0FB30B1F" w14:textId="77777777" w:rsidR="00BB220D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8" w:history="1">
              <w:r w:rsidR="00BB220D" w:rsidRPr="00C64A30">
                <w:rPr>
                  <w:rStyle w:val="Hyperlink"/>
                  <w:sz w:val="16"/>
                  <w:szCs w:val="16"/>
                </w:rPr>
                <w:t>https://www.instagram.com/reel/C5_EnmjLIVw/?igsh=M2ZsejFjejg1anFs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</w:t>
            </w:r>
          </w:p>
          <w:p w14:paraId="3C911CF3" w14:textId="644824DC" w:rsidR="00BB220D" w:rsidRPr="007974D8" w:rsidRDefault="00000000" w:rsidP="00FE2502">
            <w:pPr>
              <w:pStyle w:val="PargrafodaLista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9" w:history="1">
              <w:r w:rsidR="00BB220D" w:rsidRPr="00C64A30">
                <w:rPr>
                  <w:rStyle w:val="Hyperlink"/>
                  <w:sz w:val="16"/>
                  <w:szCs w:val="16"/>
                </w:rPr>
                <w:t>https://www.instagram.com/reel/C6HW-JJrppw/?igsh=cWQ1Ymtjdmk4eGU5</w:t>
              </w:r>
            </w:hyperlink>
            <w:r w:rsidR="00BB220D">
              <w:rPr>
                <w:color w:val="000000"/>
                <w:sz w:val="16"/>
                <w:szCs w:val="16"/>
              </w:rPr>
              <w:t xml:space="preserve">   </w:t>
            </w:r>
          </w:p>
          <w:p w14:paraId="79F04758" w14:textId="77777777" w:rsidR="00BB220D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3F03807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6ED2BADF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8E537F8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8C27896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5247736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833A1C2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20D8ED8E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93BD5B9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3AB9B20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074987F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B7A0043" w14:textId="77777777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6D3243BA" w14:textId="0770495A" w:rsidR="00BB220D" w:rsidRPr="000007EE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B220D" w:rsidRPr="0096750D" w14:paraId="62C945EE" w14:textId="77777777" w:rsidTr="00FE2502">
        <w:trPr>
          <w:gridAfter w:val="1"/>
          <w:wAfter w:w="13" w:type="dxa"/>
          <w:trHeight w:val="31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64B4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3098" w14:textId="77777777" w:rsidR="00BB220D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623F1" w14:textId="7654E8D9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ACD9D88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411A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6FCB3BFD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60BDABBA" w14:textId="77777777" w:rsidTr="00FE2502">
        <w:trPr>
          <w:gridAfter w:val="1"/>
          <w:wAfter w:w="13" w:type="dxa"/>
          <w:trHeight w:val="51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67948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9612" w14:textId="30A36E49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REELS INAUGURAÇÃO SAMU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5255A" w14:textId="6117EB12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5686CE5A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38AD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0636007F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11BB07EA" w14:textId="77777777" w:rsidTr="00FE2502">
        <w:trPr>
          <w:gridAfter w:val="1"/>
          <w:wAfter w:w="13" w:type="dxa"/>
          <w:trHeight w:val="60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ADB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F567" w14:textId="78A7018F" w:rsidR="00BB220D" w:rsidRPr="005128F5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SALÁRIO NA CONTA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E60A9" w14:textId="55BA6BE3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525F10FB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420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44BFEB84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57249ED0" w14:textId="77777777" w:rsidTr="00FE2502">
        <w:trPr>
          <w:gridAfter w:val="1"/>
          <w:wAfter w:w="13" w:type="dxa"/>
          <w:trHeight w:val="52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D0BA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401E" w14:textId="3D312143" w:rsidR="00BB220D" w:rsidRDefault="00BB220D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CONCURSO PÚBLICO – RESULTADO PRELIMINAR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A2DA" w14:textId="55BCE021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390A6AE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D982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6B4F2AAA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1E8DC029" w14:textId="77777777" w:rsidTr="00FE2502">
        <w:trPr>
          <w:gridAfter w:val="1"/>
          <w:wAfter w:w="13" w:type="dxa"/>
          <w:trHeight w:val="78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B525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1F89" w14:textId="69B945FD" w:rsidR="00BB220D" w:rsidRPr="009675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SAMU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ABB578" w14:textId="4CD1C5F4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vMerge/>
          </w:tcPr>
          <w:p w14:paraId="0C5D894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08C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3AC7D045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2F39B3B7" w14:textId="77777777" w:rsidTr="00FE2502">
        <w:trPr>
          <w:gridAfter w:val="1"/>
          <w:wAfter w:w="13" w:type="dxa"/>
          <w:trHeight w:val="77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D80F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A2BF" w14:textId="4DFAD8A8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REELS OBRAS ASFALTO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6576C" w14:textId="4D386D26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12E4A28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AE14A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35E1B717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41DF67A9" w14:textId="77777777" w:rsidTr="00FE2502">
        <w:trPr>
          <w:gridAfter w:val="1"/>
          <w:wAfter w:w="13" w:type="dxa"/>
          <w:trHeight w:val="85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2B24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D527" w14:textId="5CA5DED5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RESULTADO FINAIS –  CONCURSO (STORIES)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E012D" w14:textId="2098C626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353FE42E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8177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73709A61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1E6BDFBD" w14:textId="77777777" w:rsidTr="00FE2502">
        <w:trPr>
          <w:gridAfter w:val="1"/>
          <w:wAfter w:w="13" w:type="dxa"/>
          <w:trHeight w:val="67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AB9B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5910" w14:textId="681AF11A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COMUNICADO – ACESSO POVOADO DO ONÇA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B8909" w14:textId="5EF70308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vMerge/>
          </w:tcPr>
          <w:p w14:paraId="18E51063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7205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26CCEB4E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3BF85AC8" w14:textId="77777777" w:rsidTr="00FE2502">
        <w:trPr>
          <w:gridAfter w:val="1"/>
          <w:wAfter w:w="13" w:type="dxa"/>
          <w:trHeight w:val="81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455D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E484" w14:textId="33D14501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9- REELS INAUGURAÇÃO DA PONTE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56CBA" w14:textId="05CBD80D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7E58EE1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DB7E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263E3808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21966815" w14:textId="77777777" w:rsidTr="00FE2502">
        <w:trPr>
          <w:gridAfter w:val="1"/>
          <w:wAfter w:w="13" w:type="dxa"/>
          <w:trHeight w:val="58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195F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53F6" w14:textId="70EBD3E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BOLETIM DENGUE E CHIKUNGUYA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CE758" w14:textId="56AC47C9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vMerge/>
          </w:tcPr>
          <w:p w14:paraId="68141939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7C17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545D7D22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4C1D2E2D" w14:textId="77777777" w:rsidTr="00FE2502">
        <w:trPr>
          <w:gridAfter w:val="1"/>
          <w:wAfter w:w="13" w:type="dxa"/>
          <w:trHeight w:val="120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0FC2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7664" w14:textId="2DB20936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FLUXO DE ATENDIMENTO – ARBOVIROSES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DD044" w14:textId="1649F40A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vMerge/>
          </w:tcPr>
          <w:p w14:paraId="211B96CC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DEA3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308DD47B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7F6306DF" w14:textId="77777777" w:rsidTr="00FE2502">
        <w:trPr>
          <w:gridAfter w:val="1"/>
          <w:wAfter w:w="13" w:type="dxa"/>
          <w:trHeight w:val="2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FE57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D29E4" w14:textId="09557A71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PROCESSO SELETIVO PSICOLOGO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D0B4E" w14:textId="5078CCB4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0FB7BCBB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FC1F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4407EEDA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336400C8" w14:textId="77777777" w:rsidTr="00FE2502">
        <w:trPr>
          <w:gridAfter w:val="1"/>
          <w:wAfter w:w="13" w:type="dxa"/>
          <w:trHeight w:val="96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F4A84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764E" w14:textId="2C57D528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 ABRIL LARANJA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96BB2" w14:textId="4F241B3D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290571F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021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48E92602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07626954" w14:textId="77777777" w:rsidTr="00FE2502">
        <w:trPr>
          <w:gridAfter w:val="1"/>
          <w:wAfter w:w="13" w:type="dxa"/>
          <w:trHeight w:val="103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6902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46B3" w14:textId="782CD054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 ARBOVIROSES – DEFERVESCÊNCIA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FF3C1" w14:textId="75ECEFA0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27170BD5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A04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0369A819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79C9B802" w14:textId="77777777" w:rsidTr="00FE2502">
        <w:trPr>
          <w:gridAfter w:val="1"/>
          <w:wAfter w:w="13" w:type="dxa"/>
          <w:trHeight w:val="69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D3A2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B496" w14:textId="4DF599C9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 REELS DIA DO TRABALHADOR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8BAF2" w14:textId="2F546E0A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6C98A603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A199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39B542A0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7EBD7C8B" w14:textId="77777777" w:rsidTr="00FE2502">
        <w:trPr>
          <w:gridAfter w:val="1"/>
          <w:wAfter w:w="13" w:type="dxa"/>
          <w:trHeight w:val="42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365C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4742" w14:textId="28207469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 JEMG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36EAB" w14:textId="31AA3A12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7E5958BB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DEA21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5EFBD8EA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4A1CFACF" w14:textId="77777777" w:rsidTr="00FE2502">
        <w:trPr>
          <w:gridAfter w:val="1"/>
          <w:wAfter w:w="13" w:type="dxa"/>
          <w:trHeight w:val="114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1A957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E808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 REELS FESTA DO TRABALHADOR – COLADINHO</w:t>
            </w:r>
          </w:p>
          <w:p w14:paraId="77DA3C61" w14:textId="5E6A0A0F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B43E9" w14:textId="5DCD76C8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0479001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250E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070E4941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234D5C9C" w14:textId="77777777" w:rsidTr="00FE2502">
        <w:trPr>
          <w:gridAfter w:val="1"/>
          <w:wAfter w:w="13" w:type="dxa"/>
          <w:trHeight w:val="78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FA58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F3DD" w14:textId="2F92E941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 ATENÇÃO BARRAQUEIROS E AMBULANTES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061C5B" w14:textId="73C4C3B0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vMerge/>
          </w:tcPr>
          <w:p w14:paraId="077ABC4F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CFBC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56AC1924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172AD508" w14:textId="77777777" w:rsidTr="00FE2502">
        <w:trPr>
          <w:gridAfter w:val="1"/>
          <w:wAfter w:w="13" w:type="dxa"/>
          <w:trHeight w:val="52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BEBA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86D7" w14:textId="25301249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 REELS PURA MALANDRAGEM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8B275" w14:textId="1827E614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64231B5D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B3AD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2142B51D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713DAC59" w14:textId="77777777" w:rsidTr="00FE2502">
        <w:trPr>
          <w:gridAfter w:val="1"/>
          <w:wAfter w:w="13" w:type="dxa"/>
          <w:trHeight w:val="55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06B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647B" w14:textId="0F1E0CF9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 REELS BAILE DO SUSPECTUS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894A8" w14:textId="3FC6BE42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38DBBFEE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F19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126614EE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B220D" w:rsidRPr="0096750D" w14:paraId="69C33ACC" w14:textId="77777777" w:rsidTr="00FE2502">
        <w:trPr>
          <w:gridAfter w:val="1"/>
          <w:wAfter w:w="13" w:type="dxa"/>
          <w:trHeight w:val="12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EAC3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EC11" w14:textId="640FFE7D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 REELS ERICK ALVES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22EFA" w14:textId="096299AA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vMerge/>
          </w:tcPr>
          <w:p w14:paraId="4B610EC0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C519" w14:textId="77777777" w:rsidR="00BB220D" w:rsidRDefault="00BB22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71B938C1" w14:textId="77777777" w:rsidR="00BB220D" w:rsidRPr="0096750D" w:rsidRDefault="00BB220D" w:rsidP="00FE250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00879" w:rsidRPr="00300879" w14:paraId="666265CD" w14:textId="77777777" w:rsidTr="00FE2502">
        <w:trPr>
          <w:trHeight w:val="520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A266" w14:textId="0CB99CE2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PUBLICAÇÃO DE ATOS ADMINISTRATIVOS ( AVISO DE PUBLICAÇÕES, EDITAIS DE LICITAÇÃO/DISPENSA</w:t>
            </w:r>
            <w:r w:rsidR="00847EF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EXTRATOS</w:t>
            </w:r>
            <w:r w:rsidR="00847EF3">
              <w:rPr>
                <w:color w:val="000000"/>
                <w:sz w:val="18"/>
                <w:szCs w:val="18"/>
              </w:rPr>
              <w:t xml:space="preserve"> E OUTROS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7ED0" w14:textId="421B9588" w:rsidR="000007EE" w:rsidRDefault="008C39E1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1- </w:t>
            </w:r>
            <w:r w:rsidR="007974D8">
              <w:rPr>
                <w:color w:val="000000"/>
                <w:sz w:val="18"/>
                <w:szCs w:val="18"/>
              </w:rPr>
              <w:t xml:space="preserve">PROCESSO LICITATÓRIO N. 033/24, PREGÃO ELETRONICO </w:t>
            </w:r>
            <w:r w:rsidR="009722FB">
              <w:rPr>
                <w:color w:val="000000"/>
                <w:sz w:val="18"/>
                <w:szCs w:val="18"/>
              </w:rPr>
              <w:t>08/24 - EDITAL</w:t>
            </w:r>
          </w:p>
          <w:p w14:paraId="4DE000AD" w14:textId="50160062" w:rsidR="009722FB" w:rsidRDefault="009722F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722FB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1. </w:t>
            </w:r>
            <w:r w:rsidRPr="009722FB">
              <w:rPr>
                <w:color w:val="000000"/>
                <w:sz w:val="18"/>
                <w:szCs w:val="18"/>
              </w:rPr>
              <w:t>AVISO DE PUBLICAÇÃO DO PROCESSO N. 033/24;</w:t>
            </w:r>
          </w:p>
          <w:p w14:paraId="488573C6" w14:textId="764B2D97" w:rsidR="009722FB" w:rsidRDefault="009722F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ATOS DO PROCESSO LICITATÓRIO N. 032/23 – RESULTADO;</w:t>
            </w:r>
          </w:p>
          <w:p w14:paraId="3206C726" w14:textId="35702BD6" w:rsidR="009722FB" w:rsidRDefault="009722F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 ADJUDICAÇÃO;</w:t>
            </w:r>
          </w:p>
          <w:p w14:paraId="7F8343A9" w14:textId="1B27CF0F" w:rsidR="009722FB" w:rsidRDefault="009722F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 HOMOLOGAÇÃO;</w:t>
            </w:r>
          </w:p>
          <w:p w14:paraId="4ECCC4B3" w14:textId="04151A98" w:rsidR="009722FB" w:rsidRDefault="009722F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 EXTRATO</w:t>
            </w:r>
          </w:p>
          <w:p w14:paraId="6826EEA3" w14:textId="7CC10F42" w:rsidR="009722FB" w:rsidRDefault="009722F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2.4.EXTRATO</w:t>
            </w:r>
          </w:p>
          <w:p w14:paraId="1896A1A6" w14:textId="205C4047" w:rsidR="008B0720" w:rsidRDefault="008B07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ATOS DO PROCESSO LICITATÓRIO N. 025/24, CONCORRÊNCIA 04/24 - RESULTADO</w:t>
            </w:r>
          </w:p>
          <w:p w14:paraId="28856737" w14:textId="540C1ED6" w:rsidR="008B0720" w:rsidRDefault="008B07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 ADJUDICAÇÃO</w:t>
            </w:r>
          </w:p>
          <w:p w14:paraId="79199A9D" w14:textId="0FB80823" w:rsidR="008B0720" w:rsidRDefault="008B07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 HOMOLOGAÇÃO</w:t>
            </w:r>
          </w:p>
          <w:p w14:paraId="47E59BBB" w14:textId="3B2107F8" w:rsidR="008B0720" w:rsidRDefault="008B0720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3.3. EXTRATO</w:t>
            </w:r>
          </w:p>
          <w:p w14:paraId="4C8A508E" w14:textId="451B8B1B" w:rsidR="00C16731" w:rsidRDefault="00C16731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ATOS DO PROCESSO LICITATÓRIO N. 034/24, PE 09/24</w:t>
            </w:r>
          </w:p>
          <w:p w14:paraId="77C44FF8" w14:textId="55DD442B" w:rsidR="00C16731" w:rsidRDefault="00C16731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 AVISO DE PUBLICAÇÃO;</w:t>
            </w:r>
          </w:p>
          <w:p w14:paraId="53B4DB0F" w14:textId="62F99E5C" w:rsidR="00C16731" w:rsidRDefault="00C16731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 AVISO DE RETIFICAÇÃO</w:t>
            </w:r>
          </w:p>
          <w:p w14:paraId="73DC5E05" w14:textId="000EF60A" w:rsidR="007E0476" w:rsidRDefault="007E0476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ATOS DO PROCESSO LICITATÓRIO 032/2024, CONCORRÊNCIA 007/2024 – ADJUDICAÇÃO</w:t>
            </w:r>
          </w:p>
          <w:p w14:paraId="7CBD0CE4" w14:textId="68B7A27F" w:rsidR="007E0476" w:rsidRDefault="007E0476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5.1- RESULTADO</w:t>
            </w:r>
          </w:p>
          <w:p w14:paraId="5BF4E079" w14:textId="1C3049E9" w:rsidR="007E0476" w:rsidRDefault="007E0476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5.2. HOMOLOGAÇÃO</w:t>
            </w:r>
          </w:p>
          <w:p w14:paraId="4E1E5139" w14:textId="345CD8C9" w:rsidR="007E0476" w:rsidRDefault="007E0476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5.3. EXTRATO</w:t>
            </w:r>
          </w:p>
          <w:p w14:paraId="55ABC64E" w14:textId="519C876E" w:rsidR="001E0595" w:rsidRDefault="001E0595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ATOS DO PROCESSO LICITATÓRIO 031, PREGÃO ELETRONICO 07/24 – ADJUDICAÇÃO</w:t>
            </w:r>
          </w:p>
          <w:p w14:paraId="4AE4000F" w14:textId="53410261" w:rsidR="001E0595" w:rsidRDefault="001E0595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6.1. RESULTADO</w:t>
            </w:r>
          </w:p>
          <w:p w14:paraId="5F2DDA74" w14:textId="43839BFC" w:rsidR="001E0595" w:rsidRDefault="001E0595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 HOMOLOGAÇÃO</w:t>
            </w:r>
          </w:p>
          <w:p w14:paraId="4E31DEED" w14:textId="254C8FAA" w:rsidR="001E0595" w:rsidRDefault="001E0595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6.3. EXTRATO</w:t>
            </w:r>
          </w:p>
          <w:p w14:paraId="357F41EC" w14:textId="76B9C929" w:rsidR="003C6CF8" w:rsidRDefault="003C6CF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 PROCESSO LICITATÓRIO 033/24, PE 008/24; - AVISO DE RETIFICAÇÃO </w:t>
            </w:r>
          </w:p>
          <w:p w14:paraId="5ABCDA07" w14:textId="41785B1D" w:rsidR="003C6CF8" w:rsidRDefault="003C6CF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7.1. EDITAL</w:t>
            </w:r>
          </w:p>
          <w:p w14:paraId="1F11E67D" w14:textId="6F2A0091" w:rsidR="003C6CF8" w:rsidRDefault="003C6CF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ATOS DO PROCESSO LICITATÓRIO N. 05/24, PE 03/24 – ADJUDICAÇÃO</w:t>
            </w:r>
          </w:p>
          <w:p w14:paraId="63AAD1CD" w14:textId="49D12B21" w:rsidR="003C6CF8" w:rsidRDefault="003C6CF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 RESULTADO;</w:t>
            </w:r>
          </w:p>
          <w:p w14:paraId="0C1DF46C" w14:textId="5ADA7ABB" w:rsidR="003C6CF8" w:rsidRDefault="003C6CF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8.2. HOMOLOGAÇÃO;</w:t>
            </w:r>
          </w:p>
          <w:p w14:paraId="340F2FB4" w14:textId="6450CBB6" w:rsidR="003C6CF8" w:rsidRDefault="003C6CF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8.3. EXTRATOS;</w:t>
            </w:r>
          </w:p>
          <w:p w14:paraId="3135F680" w14:textId="2D926A8A" w:rsidR="001E0595" w:rsidRDefault="00A15C4E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9. ATOS DO PROCESSO LICITATÓRIO 034/24, PE 09/24 – EDITAL </w:t>
            </w:r>
          </w:p>
          <w:p w14:paraId="65F7CEC2" w14:textId="1FE42B72" w:rsidR="00A15C4E" w:rsidRDefault="00A15C4E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9.1. AVISO DE RETIFICAÇÃO</w:t>
            </w:r>
          </w:p>
          <w:p w14:paraId="3EA402D5" w14:textId="32B33039" w:rsidR="0075734B" w:rsidRDefault="0075734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ATOS DO PROCESSO LICITATÓRIO N. 033/24, PREGÃO 08/24</w:t>
            </w:r>
          </w:p>
          <w:p w14:paraId="31542A56" w14:textId="3A815DFC" w:rsidR="0075734B" w:rsidRPr="009722FB" w:rsidRDefault="0075734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 AVISO DE RETIFICAÇÃO PREGÃO 08/24;</w:t>
            </w:r>
          </w:p>
          <w:p w14:paraId="4BA05D5C" w14:textId="77777777" w:rsidR="00EE4E32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ATOS DO PROCESSO LICITATÓRIO N. 030/24</w:t>
            </w:r>
          </w:p>
          <w:p w14:paraId="22C88903" w14:textId="79336F70" w:rsidR="0085443B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11.1. ADJUDICAÇÃO</w:t>
            </w:r>
          </w:p>
          <w:p w14:paraId="6C8365D0" w14:textId="77777777" w:rsidR="0085443B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11.2. RESULTADO</w:t>
            </w:r>
          </w:p>
          <w:p w14:paraId="42D9BE3A" w14:textId="77777777" w:rsidR="0085443B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11.3. HOMOLOGAÇÃO</w:t>
            </w:r>
          </w:p>
          <w:p w14:paraId="4B20E23C" w14:textId="77777777" w:rsidR="0085443B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11.4. EXTRATO</w:t>
            </w:r>
          </w:p>
          <w:p w14:paraId="16F2A42E" w14:textId="5E4D541D" w:rsidR="0079616A" w:rsidRDefault="0079616A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PROCESSO LICITATÓRIO 035/24, PE 010/24 – EDITAL</w:t>
            </w:r>
          </w:p>
          <w:p w14:paraId="044E7C74" w14:textId="77777777" w:rsidR="0079616A" w:rsidRDefault="0079616A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 AVISO DE PUBLICAÇÃO</w:t>
            </w:r>
          </w:p>
          <w:p w14:paraId="6AEDF340" w14:textId="77777777" w:rsidR="00263A6E" w:rsidRDefault="00263A6E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 DISPENSA DE LICITAÇÃO 026/24;</w:t>
            </w:r>
          </w:p>
          <w:p w14:paraId="53FA13C5" w14:textId="77777777" w:rsidR="00263A6E" w:rsidRDefault="00263A6E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13.1. AVISO DE PUBLICAÇÃO</w:t>
            </w:r>
          </w:p>
          <w:p w14:paraId="79521B51" w14:textId="77777777" w:rsidR="00AC303C" w:rsidRDefault="00AC303C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 ATOS DO PROCESSO LICITATÓRIO 03/24 – PREGÃO 02/24;</w:t>
            </w:r>
          </w:p>
          <w:p w14:paraId="07AB2B1B" w14:textId="77777777" w:rsidR="00AC303C" w:rsidRDefault="00AC303C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 RESULTADO</w:t>
            </w:r>
          </w:p>
          <w:p w14:paraId="13784D60" w14:textId="77777777" w:rsidR="00AC303C" w:rsidRDefault="00AC303C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 HOMOLOGAÇÃO</w:t>
            </w:r>
          </w:p>
          <w:p w14:paraId="61E419E4" w14:textId="4D315BA2" w:rsidR="00AC303C" w:rsidRPr="0018146A" w:rsidRDefault="00AC303C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14.3. ESTRATOS</w:t>
            </w:r>
          </w:p>
        </w:tc>
        <w:tc>
          <w:tcPr>
            <w:tcW w:w="1276" w:type="dxa"/>
          </w:tcPr>
          <w:p w14:paraId="06C21CD1" w14:textId="0B07BABA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( </w:t>
            </w:r>
            <w:r w:rsidR="00847EF3" w:rsidRPr="00847EF3">
              <w:rPr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 xml:space="preserve"> ) SITE</w:t>
            </w:r>
          </w:p>
          <w:p w14:paraId="5FD8415C" w14:textId="77777777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    ) REDE SOCIAL</w:t>
            </w:r>
          </w:p>
        </w:tc>
        <w:tc>
          <w:tcPr>
            <w:tcW w:w="1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39FD" w14:textId="0CE7C20B" w:rsidR="0034326E" w:rsidRDefault="008C39E1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1- </w:t>
            </w:r>
            <w:r w:rsidR="009722FB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>/0</w:t>
            </w:r>
            <w:r w:rsidR="009722FB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/24;</w:t>
            </w:r>
          </w:p>
          <w:p w14:paraId="06378233" w14:textId="710626E0" w:rsidR="009722FB" w:rsidRDefault="009722F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2- 03/04/24;</w:t>
            </w:r>
          </w:p>
          <w:p w14:paraId="3FD9623A" w14:textId="2294FFF7" w:rsidR="00C16731" w:rsidRDefault="00C16731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3-04/04/24;</w:t>
            </w:r>
          </w:p>
          <w:p w14:paraId="48E60E63" w14:textId="5EADE91F" w:rsidR="00C16731" w:rsidRDefault="00C16731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4- 08/04/24;</w:t>
            </w:r>
          </w:p>
          <w:p w14:paraId="2DEBFC8B" w14:textId="426AF54E" w:rsidR="007E0476" w:rsidRDefault="007E0476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5- 11/04/24;</w:t>
            </w:r>
          </w:p>
          <w:p w14:paraId="2625D06B" w14:textId="1500DFE5" w:rsidR="001E0595" w:rsidRDefault="001E0595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6- 12/04/24;</w:t>
            </w:r>
          </w:p>
          <w:p w14:paraId="25F90B9A" w14:textId="4BAE6927" w:rsidR="003C6CF8" w:rsidRDefault="003C6CF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7-15/04/24;</w:t>
            </w:r>
          </w:p>
          <w:p w14:paraId="1D3BE9E5" w14:textId="3E999B04" w:rsidR="003C6CF8" w:rsidRDefault="003C6CF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8- 15/04/24;</w:t>
            </w:r>
          </w:p>
          <w:p w14:paraId="25F4DB1B" w14:textId="00ABFABF" w:rsidR="00A15C4E" w:rsidRDefault="00A15C4E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9- 16/04/24;</w:t>
            </w:r>
          </w:p>
          <w:p w14:paraId="5BE50A43" w14:textId="36168478" w:rsidR="0075734B" w:rsidRDefault="0075734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10- 18/04/24;</w:t>
            </w:r>
          </w:p>
          <w:p w14:paraId="598CC57B" w14:textId="69D3DC4C" w:rsidR="0085443B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11-18/04/24;</w:t>
            </w:r>
          </w:p>
          <w:p w14:paraId="7755F106" w14:textId="2A4AAEA5" w:rsidR="00D337E4" w:rsidRDefault="00D337E4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12- 19/04/24;</w:t>
            </w:r>
          </w:p>
          <w:p w14:paraId="2F804B98" w14:textId="3634285A" w:rsidR="00D337E4" w:rsidRDefault="00D337E4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13-20/04/24;</w:t>
            </w:r>
          </w:p>
          <w:p w14:paraId="44DB007A" w14:textId="270DE037" w:rsidR="00D337E4" w:rsidRDefault="00D337E4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14-26/04/24;</w:t>
            </w:r>
          </w:p>
          <w:p w14:paraId="0650528C" w14:textId="31073CF5" w:rsidR="00EE4E32" w:rsidRPr="00300879" w:rsidRDefault="00EE4E3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</w:tcPr>
          <w:p w14:paraId="2684F12F" w14:textId="77777777" w:rsidR="00D8689B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0" w:history="1">
              <w:r w:rsidR="009722FB" w:rsidRPr="0035625C">
                <w:rPr>
                  <w:rStyle w:val="Hyperlink"/>
                  <w:sz w:val="16"/>
                  <w:szCs w:val="16"/>
                </w:rPr>
                <w:t>https://cordisburgo.mg.gov.br/licitacao/pregao-eletronico/pregao-eletronico-no-008-2024/</w:t>
              </w:r>
            </w:hyperlink>
            <w:r w:rsidR="009722FB">
              <w:rPr>
                <w:color w:val="000000"/>
                <w:sz w:val="16"/>
                <w:szCs w:val="16"/>
              </w:rPr>
              <w:t xml:space="preserve"> </w:t>
            </w:r>
          </w:p>
          <w:p w14:paraId="050E32C2" w14:textId="77777777" w:rsidR="009722FB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1" w:history="1">
              <w:r w:rsidR="009722FB" w:rsidRPr="0035625C">
                <w:rPr>
                  <w:rStyle w:val="Hyperlink"/>
                  <w:sz w:val="16"/>
                  <w:szCs w:val="16"/>
                </w:rPr>
                <w:t>https://cordisburgo.mg.gov.br/licitacao/wp-content/uploads/sites/7/2024/04/AVISO-DE-PUBLICA%C3%87%C3%83O-1.pdf</w:t>
              </w:r>
            </w:hyperlink>
            <w:r w:rsidR="009722FB">
              <w:rPr>
                <w:color w:val="000000"/>
                <w:sz w:val="16"/>
                <w:szCs w:val="16"/>
              </w:rPr>
              <w:t xml:space="preserve"> </w:t>
            </w:r>
          </w:p>
          <w:p w14:paraId="54329877" w14:textId="77777777" w:rsidR="009722FB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2" w:history="1">
              <w:r w:rsidR="009722FB" w:rsidRPr="0035625C">
                <w:rPr>
                  <w:rStyle w:val="Hyperlink"/>
                  <w:sz w:val="16"/>
                  <w:szCs w:val="16"/>
                </w:rPr>
                <w:t>https://cordisburgo.mg.gov.br/licitacao/wp-content/uploads/sites/7/2023/12/RESULTADO-1.pdf</w:t>
              </w:r>
            </w:hyperlink>
            <w:r w:rsidR="009722FB">
              <w:rPr>
                <w:color w:val="000000"/>
                <w:sz w:val="16"/>
                <w:szCs w:val="16"/>
              </w:rPr>
              <w:t xml:space="preserve"> </w:t>
            </w:r>
          </w:p>
          <w:p w14:paraId="3BCCFDDD" w14:textId="77777777" w:rsidR="009722FB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3" w:history="1">
              <w:r w:rsidR="009722FB" w:rsidRPr="0035625C">
                <w:rPr>
                  <w:rStyle w:val="Hyperlink"/>
                  <w:sz w:val="16"/>
                  <w:szCs w:val="16"/>
                </w:rPr>
                <w:t>https://cordisburgo.mg.gov.br/licitacao/wp-content/uploads/sites/7/2023/12/ADJUDICA%C3%87%C3%83O-1.pdf</w:t>
              </w:r>
            </w:hyperlink>
            <w:r w:rsidR="009722FB">
              <w:rPr>
                <w:color w:val="000000"/>
                <w:sz w:val="16"/>
                <w:szCs w:val="16"/>
              </w:rPr>
              <w:t xml:space="preserve"> </w:t>
            </w:r>
          </w:p>
          <w:p w14:paraId="37B4D4F0" w14:textId="77777777" w:rsidR="009722FB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4" w:history="1">
              <w:r w:rsidR="009722FB" w:rsidRPr="0035625C">
                <w:rPr>
                  <w:rStyle w:val="Hyperlink"/>
                  <w:sz w:val="16"/>
                  <w:szCs w:val="16"/>
                </w:rPr>
                <w:t>https://cordisburgo.mg.gov.br/licitacao/wp-content/uploads/sites/7/2023/12/HOMOLOGA%C3%87%C3%83O-1.pdf</w:t>
              </w:r>
            </w:hyperlink>
            <w:r w:rsidR="009722FB">
              <w:rPr>
                <w:color w:val="000000"/>
                <w:sz w:val="16"/>
                <w:szCs w:val="16"/>
              </w:rPr>
              <w:t xml:space="preserve"> </w:t>
            </w:r>
          </w:p>
          <w:p w14:paraId="0EB3F83B" w14:textId="77777777" w:rsidR="009722FB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5" w:history="1">
              <w:r w:rsidR="009722FB" w:rsidRPr="0035625C">
                <w:rPr>
                  <w:rStyle w:val="Hyperlink"/>
                  <w:sz w:val="16"/>
                  <w:szCs w:val="16"/>
                </w:rPr>
                <w:t>https://cordisburgo.mg.gov.br/licitacao/wp-content/uploads/sites/7/2023/12/EXTRATO-ACOLHER.pdf</w:t>
              </w:r>
            </w:hyperlink>
            <w:r w:rsidR="009722FB">
              <w:rPr>
                <w:color w:val="000000"/>
                <w:sz w:val="16"/>
                <w:szCs w:val="16"/>
              </w:rPr>
              <w:t xml:space="preserve"> </w:t>
            </w:r>
          </w:p>
          <w:p w14:paraId="6DFBDA1E" w14:textId="77777777" w:rsidR="009722FB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6" w:history="1">
              <w:r w:rsidR="009722FB" w:rsidRPr="0035625C">
                <w:rPr>
                  <w:rStyle w:val="Hyperlink"/>
                  <w:sz w:val="16"/>
                  <w:szCs w:val="16"/>
                </w:rPr>
                <w:t>https://cordisburgo.mg.gov.br/licitacao/wp-content/uploads/sites/7/2023/12/EXTRATO-EGA.pdf</w:t>
              </w:r>
            </w:hyperlink>
            <w:r w:rsidR="009722FB">
              <w:rPr>
                <w:color w:val="000000"/>
                <w:sz w:val="16"/>
                <w:szCs w:val="16"/>
              </w:rPr>
              <w:t xml:space="preserve"> </w:t>
            </w:r>
            <w:r w:rsidR="009722FB" w:rsidRPr="009722FB">
              <w:rPr>
                <w:color w:val="000000"/>
                <w:sz w:val="16"/>
                <w:szCs w:val="16"/>
              </w:rPr>
              <w:t xml:space="preserve"> </w:t>
            </w:r>
          </w:p>
          <w:p w14:paraId="7133EE15" w14:textId="77777777" w:rsidR="008B0720" w:rsidRDefault="008B072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B0720">
              <w:rPr>
                <w:color w:val="000000"/>
                <w:sz w:val="16"/>
                <w:szCs w:val="16"/>
              </w:rPr>
              <w:t xml:space="preserve">https://cordisburgo.mg.gov.br/licitacao/wp-content/uploads/sites/7/2024/02/Resultado.pdf                                          </w:t>
            </w:r>
            <w:r>
              <w:rPr>
                <w:color w:val="000000"/>
                <w:sz w:val="16"/>
                <w:szCs w:val="16"/>
              </w:rPr>
              <w:lastRenderedPageBreak/>
              <w:t>3.1.</w:t>
            </w:r>
            <w:hyperlink r:id="rId37" w:history="1">
              <w:r w:rsidRPr="00F32956">
                <w:rPr>
                  <w:rStyle w:val="Hyperlink"/>
                  <w:sz w:val="16"/>
                  <w:szCs w:val="16"/>
                </w:rPr>
                <w:t>https://cordisburgo.mg.gov.br/licitacao/wp-content/uploads/sites/7/2024/02/Adjudica%C3%A7%C3%A3o.pdf</w:t>
              </w:r>
            </w:hyperlink>
          </w:p>
          <w:p w14:paraId="736822D9" w14:textId="77777777" w:rsidR="008B0720" w:rsidRDefault="008B0720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  <w:hyperlink r:id="rId38" w:history="1">
              <w:r w:rsidRPr="00F32956">
                <w:rPr>
                  <w:rStyle w:val="Hyperlink"/>
                  <w:sz w:val="16"/>
                  <w:szCs w:val="16"/>
                </w:rPr>
                <w:t>https://cordisburgo.mg.gov.br/licitacao/wp-content/uploads/sites/7/2024/02/Homologa%C3%A7%C3%A3o.pdf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  <w:r w:rsidRPr="008B0720">
              <w:rPr>
                <w:color w:val="000000"/>
                <w:sz w:val="16"/>
                <w:szCs w:val="16"/>
              </w:rPr>
              <w:t xml:space="preserve">        </w:t>
            </w:r>
          </w:p>
          <w:p w14:paraId="74FF4841" w14:textId="54296A47" w:rsidR="00C16731" w:rsidRDefault="008B0720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  <w:hyperlink r:id="rId39" w:history="1">
              <w:r w:rsidRPr="00F32956">
                <w:rPr>
                  <w:rStyle w:val="Hyperlink"/>
                  <w:sz w:val="16"/>
                  <w:szCs w:val="16"/>
                </w:rPr>
                <w:t>https://cordisburgo.mg.gov.br/licitacao/wp-content/uploads/sites/7/2024/02/Extrato.pdf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0127838" w14:textId="09628233" w:rsidR="00C16731" w:rsidRDefault="00C16731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DC7570C" w14:textId="3907DF22" w:rsidR="00C16731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40" w:history="1">
              <w:r w:rsidR="00C16731" w:rsidRPr="00CD34EF">
                <w:rPr>
                  <w:rStyle w:val="Hyperlink"/>
                  <w:sz w:val="16"/>
                  <w:szCs w:val="16"/>
                </w:rPr>
                <w:t>https://cordisburgo.mg.gov.br/licitacao/pregao-eletronico/pregao-eletronico-no-009-2024/</w:t>
              </w:r>
            </w:hyperlink>
            <w:r w:rsidR="00C16731">
              <w:rPr>
                <w:color w:val="000000"/>
                <w:sz w:val="16"/>
                <w:szCs w:val="16"/>
              </w:rPr>
              <w:t xml:space="preserve"> </w:t>
            </w:r>
          </w:p>
          <w:p w14:paraId="4D7BB444" w14:textId="15C358D9" w:rsidR="00C16731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7"/>
              </w:tabs>
              <w:ind w:left="773" w:firstLine="0"/>
              <w:rPr>
                <w:color w:val="000000"/>
                <w:sz w:val="16"/>
                <w:szCs w:val="16"/>
              </w:rPr>
            </w:pPr>
            <w:hyperlink r:id="rId41" w:history="1">
              <w:r w:rsidR="00C16731" w:rsidRPr="00CD34EF">
                <w:rPr>
                  <w:rStyle w:val="Hyperlink"/>
                  <w:sz w:val="16"/>
                  <w:szCs w:val="16"/>
                </w:rPr>
                <w:t>https://cordisburgo.mg.gov.br/licitacao/wp-content/uploads/sites/7/2024/04/AVISO-DE-PUBLICA%C3%87%C3%83O-2.pdf</w:t>
              </w:r>
            </w:hyperlink>
            <w:r w:rsidR="00C16731">
              <w:rPr>
                <w:color w:val="000000"/>
                <w:sz w:val="16"/>
                <w:szCs w:val="16"/>
              </w:rPr>
              <w:t xml:space="preserve"> </w:t>
            </w:r>
          </w:p>
          <w:p w14:paraId="6EB7A4DA" w14:textId="289D9593" w:rsidR="00C16731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7"/>
              </w:tabs>
              <w:ind w:left="773" w:firstLine="0"/>
              <w:rPr>
                <w:color w:val="000000"/>
                <w:sz w:val="16"/>
                <w:szCs w:val="16"/>
              </w:rPr>
            </w:pPr>
            <w:hyperlink r:id="rId42" w:history="1">
              <w:r w:rsidR="00C16731" w:rsidRPr="00CD34EF">
                <w:rPr>
                  <w:rStyle w:val="Hyperlink"/>
                  <w:sz w:val="16"/>
                  <w:szCs w:val="16"/>
                </w:rPr>
                <w:t>https://cordisburgo.mg.gov.br/licitacao/wp-content/uploads/sites/7/2024/04/Aviso-de-Retifica%C3%A7%C3%A3o.pdf</w:t>
              </w:r>
            </w:hyperlink>
            <w:r w:rsidR="00C16731">
              <w:rPr>
                <w:color w:val="000000"/>
                <w:sz w:val="16"/>
                <w:szCs w:val="16"/>
              </w:rPr>
              <w:t xml:space="preserve"> </w:t>
            </w:r>
          </w:p>
          <w:p w14:paraId="2A5680D6" w14:textId="4ECACDEC" w:rsidR="007E0476" w:rsidRDefault="007E0476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7"/>
              </w:tabs>
              <w:ind w:left="773"/>
              <w:rPr>
                <w:color w:val="000000"/>
                <w:sz w:val="16"/>
                <w:szCs w:val="16"/>
              </w:rPr>
            </w:pPr>
          </w:p>
          <w:p w14:paraId="2CD7EF6A" w14:textId="6FB61065" w:rsidR="007E0476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7"/>
              </w:tabs>
              <w:rPr>
                <w:color w:val="000000"/>
                <w:sz w:val="16"/>
                <w:szCs w:val="16"/>
              </w:rPr>
            </w:pPr>
            <w:hyperlink r:id="rId43" w:history="1">
              <w:r w:rsidR="007E0476" w:rsidRPr="00DB4300">
                <w:rPr>
                  <w:rStyle w:val="Hyperlink"/>
                  <w:sz w:val="16"/>
                  <w:szCs w:val="16"/>
                </w:rPr>
                <w:t>https://cordisburgo.mg.gov.br/licitacao/wp-content/uploads/sites/7/2024/03/ADJUDICA%C3%87%C3%83O.pdf</w:t>
              </w:r>
            </w:hyperlink>
            <w:r w:rsidR="007E0476">
              <w:rPr>
                <w:color w:val="000000"/>
                <w:sz w:val="16"/>
                <w:szCs w:val="16"/>
              </w:rPr>
              <w:t xml:space="preserve"> </w:t>
            </w:r>
            <w:r w:rsidR="007E0476" w:rsidRPr="007E0476">
              <w:rPr>
                <w:color w:val="000000"/>
                <w:sz w:val="16"/>
                <w:szCs w:val="16"/>
              </w:rPr>
              <w:t xml:space="preserve">            </w:t>
            </w:r>
            <w:r w:rsidR="007E0476">
              <w:rPr>
                <w:color w:val="000000"/>
                <w:sz w:val="16"/>
                <w:szCs w:val="16"/>
              </w:rPr>
              <w:t xml:space="preserve">                    </w:t>
            </w:r>
            <w:r w:rsidR="007E0476" w:rsidRPr="007E0476">
              <w:rPr>
                <w:color w:val="000000"/>
                <w:sz w:val="16"/>
                <w:szCs w:val="16"/>
              </w:rPr>
              <w:t xml:space="preserve"> </w:t>
            </w:r>
            <w:r w:rsidR="007E0476">
              <w:rPr>
                <w:color w:val="000000"/>
                <w:sz w:val="16"/>
                <w:szCs w:val="16"/>
              </w:rPr>
              <w:t>5.1.</w:t>
            </w:r>
            <w:hyperlink r:id="rId44" w:history="1">
              <w:r w:rsidR="007E0476" w:rsidRPr="00DB4300">
                <w:rPr>
                  <w:rStyle w:val="Hyperlink"/>
                  <w:sz w:val="16"/>
                  <w:szCs w:val="16"/>
                </w:rPr>
                <w:t>https://cordisburgo.mg.gov.br/licitacao/wp-content/uploads/sites/7/2024/03/RESULTADO.pdf</w:t>
              </w:r>
            </w:hyperlink>
            <w:r w:rsidR="007E0476">
              <w:rPr>
                <w:color w:val="000000"/>
                <w:sz w:val="16"/>
                <w:szCs w:val="16"/>
              </w:rPr>
              <w:t xml:space="preserve"> </w:t>
            </w:r>
            <w:r w:rsidR="007E0476" w:rsidRPr="007E0476">
              <w:rPr>
                <w:color w:val="000000"/>
                <w:sz w:val="16"/>
                <w:szCs w:val="16"/>
              </w:rPr>
              <w:t xml:space="preserve">                                        </w:t>
            </w:r>
            <w:r w:rsidR="007E0476">
              <w:rPr>
                <w:color w:val="000000"/>
                <w:sz w:val="16"/>
                <w:szCs w:val="16"/>
              </w:rPr>
              <w:t>5.2.</w:t>
            </w:r>
            <w:hyperlink r:id="rId45" w:history="1">
              <w:r w:rsidR="007E0476" w:rsidRPr="00DB4300">
                <w:rPr>
                  <w:rStyle w:val="Hyperlink"/>
                  <w:sz w:val="16"/>
                  <w:szCs w:val="16"/>
                </w:rPr>
                <w:t>https://cordisburgo.mg.gov.br/licitacao/wp-content/uploads/sites/7/2024/03/HOMOLOGA%C3%87%C3%83O.pdf</w:t>
              </w:r>
            </w:hyperlink>
            <w:r w:rsidR="007E0476">
              <w:rPr>
                <w:color w:val="000000"/>
                <w:sz w:val="16"/>
                <w:szCs w:val="16"/>
              </w:rPr>
              <w:t xml:space="preserve"> </w:t>
            </w:r>
            <w:r w:rsidR="007E0476" w:rsidRPr="007E0476">
              <w:rPr>
                <w:color w:val="000000"/>
                <w:sz w:val="16"/>
                <w:szCs w:val="16"/>
              </w:rPr>
              <w:t xml:space="preserve">            </w:t>
            </w:r>
            <w:r w:rsidR="007E0476">
              <w:rPr>
                <w:color w:val="000000"/>
                <w:sz w:val="16"/>
                <w:szCs w:val="16"/>
              </w:rPr>
              <w:t xml:space="preserve">                </w:t>
            </w:r>
            <w:r w:rsidR="007E0476" w:rsidRPr="007E0476">
              <w:rPr>
                <w:color w:val="000000"/>
                <w:sz w:val="16"/>
                <w:szCs w:val="16"/>
              </w:rPr>
              <w:t xml:space="preserve"> </w:t>
            </w:r>
            <w:r w:rsidR="007E0476">
              <w:rPr>
                <w:color w:val="000000"/>
                <w:sz w:val="16"/>
                <w:szCs w:val="16"/>
              </w:rPr>
              <w:t>5.3.</w:t>
            </w:r>
            <w:hyperlink r:id="rId46" w:history="1">
              <w:r w:rsidR="007E0476" w:rsidRPr="00DB4300">
                <w:rPr>
                  <w:rStyle w:val="Hyperlink"/>
                  <w:sz w:val="16"/>
                  <w:szCs w:val="16"/>
                </w:rPr>
                <w:t>https://cordisburgo.mg.gov.br/licitacao/wp-content/uploads/sites/7/2024/03/EXTRATO.pdf</w:t>
              </w:r>
            </w:hyperlink>
            <w:r w:rsidR="007E0476">
              <w:rPr>
                <w:color w:val="000000"/>
                <w:sz w:val="16"/>
                <w:szCs w:val="16"/>
              </w:rPr>
              <w:t xml:space="preserve"> </w:t>
            </w:r>
          </w:p>
          <w:p w14:paraId="26819F3B" w14:textId="7A32D6A1" w:rsidR="001E0595" w:rsidRPr="007E0476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7"/>
              </w:tabs>
              <w:rPr>
                <w:color w:val="000000"/>
                <w:sz w:val="16"/>
                <w:szCs w:val="16"/>
              </w:rPr>
            </w:pPr>
            <w:hyperlink r:id="rId47" w:history="1">
              <w:r w:rsidR="001E0595" w:rsidRPr="00C4218C">
                <w:rPr>
                  <w:rStyle w:val="Hyperlink"/>
                  <w:sz w:val="16"/>
                  <w:szCs w:val="16"/>
                </w:rPr>
                <w:t>https://cordisburgo.mg.gov.br/licitacao/wp-content/uploads/sites/7/2024/03/ADJUDICA%C3%87%C3%83O-1.pdf</w:t>
              </w:r>
            </w:hyperlink>
            <w:r w:rsidR="001E0595">
              <w:rPr>
                <w:color w:val="000000"/>
                <w:sz w:val="16"/>
                <w:szCs w:val="16"/>
              </w:rPr>
              <w:t xml:space="preserve"> </w:t>
            </w:r>
            <w:r w:rsidR="001E0595" w:rsidRPr="001E0595">
              <w:rPr>
                <w:color w:val="000000"/>
                <w:sz w:val="16"/>
                <w:szCs w:val="16"/>
              </w:rPr>
              <w:t xml:space="preserve">   </w:t>
            </w:r>
            <w:r w:rsidR="001E0595">
              <w:rPr>
                <w:color w:val="000000"/>
                <w:sz w:val="16"/>
                <w:szCs w:val="16"/>
              </w:rPr>
              <w:t xml:space="preserve">                           6.1.</w:t>
            </w:r>
            <w:hyperlink r:id="rId48" w:history="1">
              <w:r w:rsidR="001E0595" w:rsidRPr="00C4218C">
                <w:rPr>
                  <w:rStyle w:val="Hyperlink"/>
                  <w:sz w:val="16"/>
                  <w:szCs w:val="16"/>
                </w:rPr>
                <w:t>https://cordisburgo.mg.gov.br/licitacao/wp-content/uploads/sites/7/2024/03/RESULTADO-1.pdf</w:t>
              </w:r>
            </w:hyperlink>
            <w:r w:rsidR="001E0595">
              <w:rPr>
                <w:color w:val="000000"/>
                <w:sz w:val="16"/>
                <w:szCs w:val="16"/>
              </w:rPr>
              <w:t xml:space="preserve"> </w:t>
            </w:r>
            <w:r w:rsidR="001E0595" w:rsidRPr="001E0595">
              <w:rPr>
                <w:color w:val="000000"/>
                <w:sz w:val="16"/>
                <w:szCs w:val="16"/>
              </w:rPr>
              <w:t xml:space="preserve">                                  </w:t>
            </w:r>
            <w:r w:rsidR="001E0595">
              <w:rPr>
                <w:color w:val="000000"/>
                <w:sz w:val="16"/>
                <w:szCs w:val="16"/>
              </w:rPr>
              <w:t>6.2.</w:t>
            </w:r>
            <w:hyperlink r:id="rId49" w:history="1">
              <w:r w:rsidR="001E0595" w:rsidRPr="00C4218C">
                <w:rPr>
                  <w:rStyle w:val="Hyperlink"/>
                  <w:sz w:val="16"/>
                  <w:szCs w:val="16"/>
                </w:rPr>
                <w:t>https://cordisburgo.mg.gov.br/licitacao/wp-content/uploads/sites/7/2024/03/HOMOLOGA%C3%87%C3%83O-1./pdf</w:t>
              </w:r>
            </w:hyperlink>
            <w:r w:rsidR="001E0595">
              <w:rPr>
                <w:color w:val="000000"/>
                <w:sz w:val="16"/>
                <w:szCs w:val="16"/>
              </w:rPr>
              <w:t xml:space="preserve"> </w:t>
            </w:r>
            <w:r w:rsidR="001E0595" w:rsidRPr="001E0595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  <w:r w:rsidR="001E0595">
              <w:rPr>
                <w:color w:val="000000"/>
                <w:sz w:val="16"/>
                <w:szCs w:val="16"/>
              </w:rPr>
              <w:t>6.3.</w:t>
            </w:r>
            <w:hyperlink r:id="rId50" w:history="1">
              <w:r w:rsidR="001E0595" w:rsidRPr="00C4218C">
                <w:rPr>
                  <w:rStyle w:val="Hyperlink"/>
                  <w:sz w:val="16"/>
                  <w:szCs w:val="16"/>
                </w:rPr>
                <w:t>https://cordisburgo.mg.gov.br/licitacao/wp-content/uploads/sites/7/2024/</w:t>
              </w:r>
              <w:r w:rsidR="001E0595" w:rsidRPr="00C4218C">
                <w:rPr>
                  <w:rStyle w:val="Hyperlink"/>
                  <w:sz w:val="16"/>
                  <w:szCs w:val="16"/>
                </w:rPr>
                <w:lastRenderedPageBreak/>
                <w:t>03/EXTRATO-1.pdf</w:t>
              </w:r>
            </w:hyperlink>
            <w:r w:rsidR="001E0595">
              <w:rPr>
                <w:color w:val="000000"/>
                <w:sz w:val="16"/>
                <w:szCs w:val="16"/>
              </w:rPr>
              <w:t xml:space="preserve"> </w:t>
            </w:r>
          </w:p>
          <w:p w14:paraId="4C28C91D" w14:textId="77777777" w:rsidR="003C6CF8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51" w:history="1">
              <w:r w:rsidR="003C6CF8" w:rsidRPr="00BF4EA5">
                <w:rPr>
                  <w:rStyle w:val="Hyperlink"/>
                  <w:sz w:val="16"/>
                  <w:szCs w:val="16"/>
                </w:rPr>
                <w:t>https://cordisburgo.mg.gov.br/licitacao/wp-content/uploads/sites/7/2024/04/AVISO-DE-PUBLICA%C3%87%C3%83O-RETIFICA%C3%87%C3%83O.pdf</w:t>
              </w:r>
            </w:hyperlink>
            <w:r w:rsidR="003C6CF8">
              <w:rPr>
                <w:color w:val="000000"/>
                <w:sz w:val="16"/>
                <w:szCs w:val="16"/>
              </w:rPr>
              <w:t xml:space="preserve"> 7.1.</w:t>
            </w:r>
            <w:hyperlink r:id="rId52" w:history="1">
              <w:r w:rsidR="003C6CF8" w:rsidRPr="00BF4EA5">
                <w:rPr>
                  <w:rStyle w:val="Hyperlink"/>
                  <w:sz w:val="16"/>
                  <w:szCs w:val="16"/>
                </w:rPr>
                <w:t>https://cordisburgo.mg.gov.br/licitacao/wp-content/uploads/sites/7/2024/04/EDITAL-RETIFICADO.pdf</w:t>
              </w:r>
            </w:hyperlink>
            <w:r w:rsidR="003C6CF8">
              <w:rPr>
                <w:color w:val="000000"/>
                <w:sz w:val="16"/>
                <w:szCs w:val="16"/>
              </w:rPr>
              <w:t xml:space="preserve"> </w:t>
            </w:r>
          </w:p>
          <w:p w14:paraId="020B35B8" w14:textId="77777777" w:rsidR="003C6CF8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53" w:history="1">
              <w:r w:rsidR="003C6CF8" w:rsidRPr="00BF4EA5">
                <w:rPr>
                  <w:rStyle w:val="Hyperlink"/>
                  <w:sz w:val="16"/>
                  <w:szCs w:val="16"/>
                </w:rPr>
                <w:t>https://cordisburgo.mg.gov.br/licitacao/wp-content/uploads/sites/7/2024/01/ADJUDICA%C3%87%C3%83O-3.pdf</w:t>
              </w:r>
            </w:hyperlink>
            <w:r w:rsidR="003C6CF8">
              <w:rPr>
                <w:color w:val="000000"/>
                <w:sz w:val="16"/>
                <w:szCs w:val="16"/>
              </w:rPr>
              <w:t xml:space="preserve"> </w:t>
            </w:r>
          </w:p>
          <w:p w14:paraId="1D2699A4" w14:textId="77777777" w:rsidR="003C6CF8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54" w:history="1">
              <w:r w:rsidR="003C6CF8" w:rsidRPr="00BF4EA5">
                <w:rPr>
                  <w:rStyle w:val="Hyperlink"/>
                  <w:sz w:val="16"/>
                  <w:szCs w:val="16"/>
                </w:rPr>
                <w:t>https://cordisburgo.mg.gov.br/licitacao/wp-content/uploads/sites/7/2024/01/RESULTADO-3.pdf</w:t>
              </w:r>
            </w:hyperlink>
            <w:r w:rsidR="003C6CF8">
              <w:rPr>
                <w:color w:val="000000"/>
                <w:sz w:val="16"/>
                <w:szCs w:val="16"/>
              </w:rPr>
              <w:t xml:space="preserve"> </w:t>
            </w:r>
            <w:r w:rsidR="003C6CF8" w:rsidRPr="003C6CF8">
              <w:rPr>
                <w:color w:val="000000"/>
                <w:sz w:val="16"/>
                <w:szCs w:val="16"/>
              </w:rPr>
              <w:t xml:space="preserve"> </w:t>
            </w:r>
            <w:r w:rsidR="003C6CF8">
              <w:rPr>
                <w:color w:val="000000"/>
                <w:sz w:val="16"/>
                <w:szCs w:val="16"/>
              </w:rPr>
              <w:t xml:space="preserve"> </w:t>
            </w:r>
            <w:r w:rsidR="003C6CF8" w:rsidRPr="003C6CF8">
              <w:rPr>
                <w:color w:val="000000"/>
                <w:sz w:val="16"/>
                <w:szCs w:val="16"/>
              </w:rPr>
              <w:t xml:space="preserve">                     </w:t>
            </w:r>
          </w:p>
          <w:p w14:paraId="4E3CD307" w14:textId="77777777" w:rsidR="003C6CF8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55" w:history="1">
              <w:r w:rsidR="003C6CF8" w:rsidRPr="00BF4EA5">
                <w:rPr>
                  <w:rStyle w:val="Hyperlink"/>
                  <w:sz w:val="16"/>
                  <w:szCs w:val="16"/>
                </w:rPr>
                <w:t>https://cordisburgo.mg.gov.br/licitacao/wp-content/uploads/sites/7/2024/01/HOMOLOGA%C3%87%C3%83O-3.pdf</w:t>
              </w:r>
            </w:hyperlink>
            <w:r w:rsidR="003C6CF8">
              <w:rPr>
                <w:color w:val="000000"/>
                <w:sz w:val="16"/>
                <w:szCs w:val="16"/>
              </w:rPr>
              <w:t xml:space="preserve"> </w:t>
            </w:r>
            <w:r w:rsidR="003C6CF8" w:rsidRPr="003C6CF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7541B43A" w14:textId="77777777" w:rsidR="00A15C4E" w:rsidRPr="00A15C4E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color w:val="000000"/>
                <w:sz w:val="16"/>
                <w:szCs w:val="16"/>
                <w:u w:val="none"/>
              </w:rPr>
            </w:pPr>
            <w:hyperlink r:id="rId56" w:history="1">
              <w:r w:rsidR="003C6CF8" w:rsidRPr="00BF4EA5">
                <w:rPr>
                  <w:rStyle w:val="Hyperlink"/>
                  <w:sz w:val="16"/>
                  <w:szCs w:val="16"/>
                </w:rPr>
                <w:t>https://cordisburgo.mg.gov.br/licitacao/wp-content/uploads/sites/7/2024/01/EXTRATOS-1.pdf</w:t>
              </w:r>
            </w:hyperlink>
          </w:p>
          <w:p w14:paraId="7AA1350E" w14:textId="77777777" w:rsidR="00A15C4E" w:rsidRDefault="00A15C4E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97FC32F" w14:textId="77777777" w:rsidR="00A15C4E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57" w:history="1">
              <w:r w:rsidR="00A15C4E" w:rsidRPr="005D2957">
                <w:rPr>
                  <w:rStyle w:val="Hyperlink"/>
                  <w:sz w:val="16"/>
                  <w:szCs w:val="16"/>
                </w:rPr>
                <w:t>https://cordisburgo.mg.gov.br/licitacao/pregao-eletronico/pregao-eletronico-no-009-2024/</w:t>
              </w:r>
            </w:hyperlink>
            <w:r w:rsidR="00A15C4E">
              <w:rPr>
                <w:color w:val="000000"/>
                <w:sz w:val="16"/>
                <w:szCs w:val="16"/>
              </w:rPr>
              <w:t xml:space="preserve"> </w:t>
            </w:r>
          </w:p>
          <w:p w14:paraId="05984ACA" w14:textId="77777777" w:rsidR="003C6CF8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58" w:history="1">
              <w:r w:rsidR="00A15C4E" w:rsidRPr="005D2957">
                <w:rPr>
                  <w:rStyle w:val="Hyperlink"/>
                  <w:sz w:val="16"/>
                  <w:szCs w:val="16"/>
                </w:rPr>
                <w:t>https://cordisburgo.mg.gov.br/licitacao/wp-content/uploads/sites/7/2024/04/2%C2%BAAVISO-DE-RETIFICA%C3%87%C3%83O.pdf</w:t>
              </w:r>
            </w:hyperlink>
            <w:r w:rsidR="00A15C4E">
              <w:rPr>
                <w:color w:val="000000"/>
                <w:sz w:val="16"/>
                <w:szCs w:val="16"/>
              </w:rPr>
              <w:t xml:space="preserve"> </w:t>
            </w:r>
            <w:r w:rsidR="003C6CF8" w:rsidRPr="00A15C4E">
              <w:rPr>
                <w:color w:val="000000"/>
                <w:sz w:val="16"/>
                <w:szCs w:val="16"/>
              </w:rPr>
              <w:t xml:space="preserve"> </w:t>
            </w:r>
          </w:p>
          <w:p w14:paraId="53277FB9" w14:textId="77777777" w:rsidR="0075734B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59" w:history="1">
              <w:r w:rsidR="0075734B" w:rsidRPr="000C4A1B">
                <w:rPr>
                  <w:rStyle w:val="Hyperlink"/>
                  <w:sz w:val="16"/>
                  <w:szCs w:val="16"/>
                </w:rPr>
                <w:t>https://cordisburgo.mg.gov.br/licitacao/wp-content/uploads/sites/7/2024/04/EDITAL-Retificado.pdf</w:t>
              </w:r>
            </w:hyperlink>
            <w:r w:rsidR="0075734B">
              <w:rPr>
                <w:color w:val="000000"/>
                <w:sz w:val="16"/>
                <w:szCs w:val="16"/>
              </w:rPr>
              <w:t xml:space="preserve"> </w:t>
            </w:r>
          </w:p>
          <w:p w14:paraId="1854B6B9" w14:textId="77777777" w:rsidR="0075734B" w:rsidRDefault="00000000" w:rsidP="00FE2502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60" w:history="1">
              <w:r w:rsidR="0075734B" w:rsidRPr="000C4A1B">
                <w:rPr>
                  <w:rStyle w:val="Hyperlink"/>
                  <w:sz w:val="16"/>
                  <w:szCs w:val="16"/>
                </w:rPr>
                <w:t>https://cordisburgo.mg.gov.br/licitacao/wp-content/uploads/sites/7/2024/04/AVISO-DE-RETIFICA%C3%87%C3%83O.pdf</w:t>
              </w:r>
            </w:hyperlink>
            <w:r w:rsidR="0075734B">
              <w:rPr>
                <w:color w:val="000000"/>
                <w:sz w:val="16"/>
                <w:szCs w:val="16"/>
              </w:rPr>
              <w:t xml:space="preserve"> </w:t>
            </w:r>
          </w:p>
          <w:p w14:paraId="0CF6F496" w14:textId="77777777" w:rsidR="0085443B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61" w:history="1">
              <w:r w:rsidR="0085443B" w:rsidRPr="000C4A1B">
                <w:rPr>
                  <w:rStyle w:val="Hyperlink"/>
                  <w:sz w:val="16"/>
                  <w:szCs w:val="16"/>
                </w:rPr>
                <w:t>https://cordisburgo.mg.gov.br/licitacao/wp-content/uploads/sites/7/2024/03/ADJUDICA%C3%87%C3%83O-2.pdf</w:t>
              </w:r>
            </w:hyperlink>
            <w:r w:rsidR="0085443B">
              <w:rPr>
                <w:color w:val="000000"/>
                <w:sz w:val="16"/>
                <w:szCs w:val="16"/>
              </w:rPr>
              <w:t xml:space="preserve"> </w:t>
            </w:r>
          </w:p>
          <w:p w14:paraId="36B68115" w14:textId="77777777" w:rsidR="0085443B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6"/>
                <w:szCs w:val="16"/>
              </w:rPr>
            </w:pPr>
            <w:r w:rsidRPr="0085443B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.1.</w:t>
            </w:r>
            <w:hyperlink r:id="rId62" w:history="1">
              <w:r w:rsidRPr="000C4A1B">
                <w:rPr>
                  <w:rStyle w:val="Hyperlink"/>
                  <w:sz w:val="16"/>
                  <w:szCs w:val="16"/>
                </w:rPr>
                <w:t>https://cordisburgo.mg.gov.br/licitacao/wp-content/uploads/sites/7/2024/03/RESULTADO-2.pdf</w:t>
              </w:r>
            </w:hyperlink>
          </w:p>
          <w:p w14:paraId="10472C26" w14:textId="77777777" w:rsidR="0085443B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11.2.</w:t>
            </w:r>
            <w:hyperlink r:id="rId63" w:history="1">
              <w:r w:rsidRPr="000C4A1B">
                <w:rPr>
                  <w:rStyle w:val="Hyperlink"/>
                  <w:sz w:val="16"/>
                  <w:szCs w:val="16"/>
                </w:rPr>
                <w:t>https://cordisburgo.mg.gov.br/licitacao/wp-content/uploads/sites/7/2024/03/HOMOLOGA%C3%87%C</w:t>
              </w:r>
              <w:r w:rsidRPr="000C4A1B">
                <w:rPr>
                  <w:rStyle w:val="Hyperlink"/>
                  <w:sz w:val="16"/>
                  <w:szCs w:val="16"/>
                </w:rPr>
                <w:lastRenderedPageBreak/>
                <w:t>3%83O-2.pdf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102F91E" w14:textId="77777777" w:rsidR="0079616A" w:rsidRDefault="0085443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</w:t>
            </w:r>
            <w:hyperlink r:id="rId64" w:history="1">
              <w:r w:rsidRPr="000C4A1B">
                <w:rPr>
                  <w:rStyle w:val="Hyperlink"/>
                  <w:sz w:val="16"/>
                  <w:szCs w:val="16"/>
                </w:rPr>
                <w:t>https://cordisburgo.mg.gov.br/licitacao/wp-content/uploads/sites/7/2024/03/EXTRATO-2.pdf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0DBBE733" w14:textId="77777777" w:rsidR="0079616A" w:rsidRDefault="0079616A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355BF01" w14:textId="77777777" w:rsidR="00263A6E" w:rsidRPr="00263A6E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color w:val="000000"/>
                <w:sz w:val="16"/>
                <w:szCs w:val="16"/>
                <w:u w:val="none"/>
              </w:rPr>
            </w:pPr>
            <w:hyperlink r:id="rId65" w:history="1">
              <w:r w:rsidR="0079616A" w:rsidRPr="00610875">
                <w:rPr>
                  <w:rStyle w:val="Hyperlink"/>
                  <w:sz w:val="16"/>
                  <w:szCs w:val="16"/>
                </w:rPr>
                <w:t>https://cordisburgo.mg.gov.br/licitacao/pregao-eletronico/pregao-eletronico-no-010-2024/</w:t>
              </w:r>
            </w:hyperlink>
            <w:r w:rsidR="0079616A">
              <w:rPr>
                <w:color w:val="000000"/>
                <w:sz w:val="16"/>
                <w:szCs w:val="16"/>
              </w:rPr>
              <w:t xml:space="preserve">                           12.1 </w:t>
            </w:r>
            <w:hyperlink r:id="rId66" w:history="1">
              <w:r w:rsidR="0079616A" w:rsidRPr="00610875">
                <w:rPr>
                  <w:rStyle w:val="Hyperlink"/>
                  <w:sz w:val="16"/>
                  <w:szCs w:val="16"/>
                </w:rPr>
                <w:t>https://cordisburgo.mg.gov.br/licitacao/wp-content/uploads/sites/7/2024/04/AVISO-DE-PUBLICA%C3%87%C3%83O-3.pdf</w:t>
              </w:r>
            </w:hyperlink>
          </w:p>
          <w:p w14:paraId="6EA644B1" w14:textId="77777777" w:rsidR="0079616A" w:rsidRDefault="00000000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67" w:history="1">
              <w:r w:rsidR="00263A6E" w:rsidRPr="00A02848">
                <w:rPr>
                  <w:rStyle w:val="Hyperlink"/>
                  <w:sz w:val="16"/>
                  <w:szCs w:val="16"/>
                </w:rPr>
                <w:t>https://cordisburgo.mg.gov.br/licitacao/dispensa/dispensa-de-licitacao/</w:t>
              </w:r>
            </w:hyperlink>
            <w:r w:rsidR="00263A6E">
              <w:rPr>
                <w:color w:val="000000"/>
                <w:sz w:val="16"/>
                <w:szCs w:val="16"/>
              </w:rPr>
              <w:t xml:space="preserve"> </w:t>
            </w:r>
            <w:r w:rsidR="00263A6E" w:rsidRPr="00263A6E">
              <w:rPr>
                <w:color w:val="000000"/>
                <w:sz w:val="16"/>
                <w:szCs w:val="16"/>
              </w:rPr>
              <w:t xml:space="preserve"> </w:t>
            </w:r>
            <w:r w:rsidR="00263A6E">
              <w:rPr>
                <w:color w:val="000000"/>
                <w:sz w:val="16"/>
                <w:szCs w:val="16"/>
              </w:rPr>
              <w:t xml:space="preserve">                             13.1.</w:t>
            </w:r>
            <w:hyperlink r:id="rId68" w:history="1">
              <w:r w:rsidR="00263A6E" w:rsidRPr="00A02848">
                <w:rPr>
                  <w:rStyle w:val="Hyperlink"/>
                  <w:sz w:val="16"/>
                  <w:szCs w:val="16"/>
                </w:rPr>
                <w:t>https://cordisburgo.mg.gov.br/licitacao/wp-content/uploads/sites/7/2024/04/AVISO-DE-PUBLICA%C3%87%C3%83O-5.pdf</w:t>
              </w:r>
            </w:hyperlink>
            <w:r w:rsidR="00263A6E">
              <w:rPr>
                <w:color w:val="000000"/>
                <w:sz w:val="16"/>
                <w:szCs w:val="16"/>
              </w:rPr>
              <w:t xml:space="preserve"> </w:t>
            </w:r>
            <w:r w:rsidR="0079616A">
              <w:rPr>
                <w:color w:val="000000"/>
                <w:sz w:val="16"/>
                <w:szCs w:val="16"/>
              </w:rPr>
              <w:t xml:space="preserve"> </w:t>
            </w:r>
          </w:p>
          <w:p w14:paraId="3E7BFCC1" w14:textId="77777777" w:rsidR="00AC303C" w:rsidRDefault="00D337E4" w:rsidP="00FE2502">
            <w:pPr>
              <w:pStyle w:val="PargrafodaLista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69" w:history="1">
              <w:r w:rsidRPr="00741745">
                <w:rPr>
                  <w:rStyle w:val="Hyperlink"/>
                  <w:sz w:val="16"/>
                  <w:szCs w:val="16"/>
                </w:rPr>
                <w:t>https://cordisburgo.mg.gov.br/licitacao/wp-content/uploads/sites/7/2024/01/Resultado-2.pdf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33E5F18" w14:textId="77777777" w:rsidR="00D337E4" w:rsidRDefault="00D337E4" w:rsidP="00D337E4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hyperlink r:id="rId70" w:history="1">
              <w:r w:rsidRPr="00741745">
                <w:rPr>
                  <w:rStyle w:val="Hyperlink"/>
                  <w:sz w:val="16"/>
                  <w:szCs w:val="16"/>
                </w:rPr>
                <w:t>https://cordisburgo.mg.gov.br/licitacao/wp-content/uploads/sites/7/2024/01/Homologa%C3%A7%C3%A3o-2.pdf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6058A6F8" w14:textId="77777777" w:rsidR="00D337E4" w:rsidRDefault="00D337E4" w:rsidP="00D337E4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1" w:history="1">
              <w:r w:rsidRPr="00741745">
                <w:rPr>
                  <w:rStyle w:val="Hyperlink"/>
                  <w:sz w:val="16"/>
                  <w:szCs w:val="16"/>
                </w:rPr>
                <w:t>https://cordisburgo.mg.gov.br/licitacao/wp-content/uploads/sites/7/2024/01/Extrato-2.pdf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27B7C75" w14:textId="04439A71" w:rsidR="00D337E4" w:rsidRPr="0079616A" w:rsidRDefault="00D337E4" w:rsidP="00D337E4">
            <w:pPr>
              <w:pStyle w:val="PargrafodaLista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2" w:history="1">
              <w:r w:rsidRPr="00741745">
                <w:rPr>
                  <w:rStyle w:val="Hyperlink"/>
                  <w:sz w:val="16"/>
                  <w:szCs w:val="16"/>
                </w:rPr>
                <w:t>https://cordisburgo.mg.gov.br/licitacao/wp-content/uploads/sites/7/2024/01/Extrato-2-1.pdf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300879" w:rsidRPr="00300879" w14:paraId="77156163" w14:textId="77777777" w:rsidTr="00FE2502">
        <w:trPr>
          <w:trHeight w:val="520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4662" w14:textId="77777777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PUBLICAÇÃO DE PROCESSOS SELETIVOS SIMPLIFICADOS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F5F9" w14:textId="7A6BC7AB" w:rsidR="000007EE" w:rsidRDefault="000007EE" w:rsidP="00FE250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PROCESSO SELETIVO – EDITAL 010/24</w:t>
            </w:r>
          </w:p>
          <w:p w14:paraId="2E5489A8" w14:textId="18537190" w:rsidR="006406B8" w:rsidRDefault="006406B8" w:rsidP="00FE250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ESTÁGIO OBRIGATÓRIO 002/24 – ODONTOLOGIA</w:t>
            </w:r>
          </w:p>
          <w:p w14:paraId="1F45C815" w14:textId="32A520C1" w:rsidR="00582EAB" w:rsidRDefault="00582EAB" w:rsidP="00FE250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ESTÁGIO OBRIGATÓRIO SERVIÇO SOCIAL</w:t>
            </w:r>
          </w:p>
          <w:p w14:paraId="2B0F63A0" w14:textId="79D3A17A" w:rsidR="00582EAB" w:rsidRDefault="00582EAB" w:rsidP="00FE250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PROCESSO SELETIVO PSISCOLOGO – EDITAL</w:t>
            </w:r>
          </w:p>
          <w:p w14:paraId="7C8915BC" w14:textId="7F5282AE" w:rsidR="001E0595" w:rsidRDefault="001E0595" w:rsidP="00FE250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PROCESSO SELETIVO – PROFESSOR I</w:t>
            </w:r>
          </w:p>
          <w:p w14:paraId="2BE84294" w14:textId="6A12A593" w:rsidR="0079616A" w:rsidRDefault="0079616A" w:rsidP="00FE250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PROCESSO SELETIVO ESTÁGIO FARMÁCIA</w:t>
            </w:r>
          </w:p>
          <w:p w14:paraId="318877F0" w14:textId="5DF6A205" w:rsidR="00FE2502" w:rsidRDefault="00FE2502" w:rsidP="00FE250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PROCESSO SELETIVO </w:t>
            </w:r>
            <w:r>
              <w:rPr>
                <w:color w:val="000000"/>
                <w:sz w:val="18"/>
                <w:szCs w:val="18"/>
              </w:rPr>
              <w:lastRenderedPageBreak/>
              <w:t>ENFERMEIRO -ESF</w:t>
            </w:r>
          </w:p>
          <w:p w14:paraId="20939A7A" w14:textId="21C9E048" w:rsidR="00D337E4" w:rsidRPr="0096750D" w:rsidRDefault="00D337E4" w:rsidP="00FE250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RESULTADO PROCESSO SELETIVO 012-24</w:t>
            </w:r>
          </w:p>
          <w:p w14:paraId="54E1006E" w14:textId="2C6D3C0A" w:rsidR="003F2A65" w:rsidRPr="000007EE" w:rsidRDefault="003F2A65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457"/>
              </w:tabs>
              <w:ind w:left="173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DA6C34" w14:textId="4EDAA299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( </w:t>
            </w:r>
            <w:r w:rsidR="007C60F1" w:rsidRPr="007C60F1">
              <w:rPr>
                <w:b/>
                <w:bCs/>
                <w:color w:val="000000"/>
                <w:sz w:val="18"/>
                <w:szCs w:val="18"/>
              </w:rPr>
              <w:t>X</w:t>
            </w:r>
            <w:r w:rsidR="007C60F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) SITE</w:t>
            </w:r>
          </w:p>
          <w:p w14:paraId="3E1BA1C6" w14:textId="77777777" w:rsidR="00300879" w:rsidRDefault="00300879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 </w:t>
            </w:r>
            <w:r w:rsidR="007C60F1" w:rsidRPr="007C60F1">
              <w:rPr>
                <w:b/>
                <w:bCs/>
                <w:color w:val="000000"/>
                <w:sz w:val="18"/>
                <w:szCs w:val="18"/>
              </w:rPr>
              <w:t>X</w:t>
            </w:r>
            <w:r w:rsidR="007C60F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) REDE SOCIAL</w:t>
            </w:r>
          </w:p>
          <w:p w14:paraId="1475E47B" w14:textId="0CA1F030" w:rsidR="00191362" w:rsidRDefault="0019136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(Instagram)</w:t>
            </w:r>
          </w:p>
        </w:tc>
        <w:tc>
          <w:tcPr>
            <w:tcW w:w="1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B83C" w14:textId="58CF56B7" w:rsidR="00B61E8B" w:rsidRDefault="0018300D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1- 01/</w:t>
            </w:r>
            <w:r w:rsidR="000007EE">
              <w:rPr>
                <w:color w:val="000000"/>
                <w:sz w:val="18"/>
                <w:szCs w:val="18"/>
              </w:rPr>
              <w:t>04</w:t>
            </w:r>
            <w:r>
              <w:rPr>
                <w:color w:val="000000"/>
                <w:sz w:val="18"/>
                <w:szCs w:val="18"/>
              </w:rPr>
              <w:t>/24;</w:t>
            </w:r>
          </w:p>
          <w:p w14:paraId="13E52F58" w14:textId="2A86FB81" w:rsidR="006406B8" w:rsidRDefault="006406B8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2- 03/04/24;</w:t>
            </w:r>
          </w:p>
          <w:p w14:paraId="389756AD" w14:textId="1F5C8A2F" w:rsidR="00582EAB" w:rsidRDefault="00582EA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3- 10/04/24;</w:t>
            </w:r>
          </w:p>
          <w:p w14:paraId="48B2DFE2" w14:textId="617E7864" w:rsidR="00582EAB" w:rsidRDefault="00582EAB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4- 10/04/24;</w:t>
            </w:r>
          </w:p>
          <w:p w14:paraId="53661383" w14:textId="54979EE5" w:rsidR="001E0595" w:rsidRDefault="001E0595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5- 12/04/24;</w:t>
            </w:r>
          </w:p>
          <w:p w14:paraId="30D055CA" w14:textId="4A98DBB0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6- 20/04/24;</w:t>
            </w:r>
          </w:p>
          <w:p w14:paraId="5FD579B0" w14:textId="77777777" w:rsidR="00443516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7- 24/04/24;</w:t>
            </w:r>
          </w:p>
          <w:p w14:paraId="09CAF125" w14:textId="41E7B6AC" w:rsidR="00D337E4" w:rsidRPr="00BD6B59" w:rsidRDefault="00D337E4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8- 26/04/24;</w:t>
            </w:r>
          </w:p>
        </w:tc>
        <w:tc>
          <w:tcPr>
            <w:tcW w:w="3087" w:type="dxa"/>
            <w:gridSpan w:val="2"/>
          </w:tcPr>
          <w:p w14:paraId="0D3E70D5" w14:textId="77777777" w:rsidR="00B61E8B" w:rsidRDefault="00000000" w:rsidP="00FE2502">
            <w:pPr>
              <w:pStyle w:val="PargrafodaLista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3" w:history="1">
              <w:r w:rsidR="000007EE" w:rsidRPr="000F4F0A">
                <w:rPr>
                  <w:rStyle w:val="Hyperlink"/>
                  <w:sz w:val="16"/>
                  <w:szCs w:val="16"/>
                </w:rPr>
                <w:t>https://cordisburgo.mg.gov.br/legislacao/processo-seletivo/processo-seletivo-no-010-2024-operador-de-maquinas-veiculos-e-equipamentos-ii/</w:t>
              </w:r>
            </w:hyperlink>
            <w:r w:rsidR="000007EE">
              <w:rPr>
                <w:color w:val="000000"/>
                <w:sz w:val="16"/>
                <w:szCs w:val="16"/>
              </w:rPr>
              <w:t xml:space="preserve"> </w:t>
            </w:r>
          </w:p>
          <w:p w14:paraId="4CF4903C" w14:textId="77777777" w:rsidR="006406B8" w:rsidRDefault="00000000" w:rsidP="00FE2502">
            <w:pPr>
              <w:pStyle w:val="PargrafodaLista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4" w:history="1">
              <w:r w:rsidR="006406B8" w:rsidRPr="0035625C">
                <w:rPr>
                  <w:rStyle w:val="Hyperlink"/>
                  <w:sz w:val="16"/>
                  <w:szCs w:val="16"/>
                </w:rPr>
                <w:t>https://cordisburgo.mg.gov.br/legislacao/processo-seletivo/processo-seletivo-de-estagio-nao-obrigatorio-no-002-2024-odontologia/</w:t>
              </w:r>
            </w:hyperlink>
            <w:r w:rsidR="006406B8">
              <w:rPr>
                <w:color w:val="000000"/>
                <w:sz w:val="16"/>
                <w:szCs w:val="16"/>
              </w:rPr>
              <w:t xml:space="preserve"> </w:t>
            </w:r>
          </w:p>
          <w:p w14:paraId="0D2DC760" w14:textId="77777777" w:rsidR="00582EAB" w:rsidRDefault="00000000" w:rsidP="00FE2502">
            <w:pPr>
              <w:pStyle w:val="PargrafodaLista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5" w:history="1">
              <w:r w:rsidR="00582EAB" w:rsidRPr="0003400E">
                <w:rPr>
                  <w:rStyle w:val="Hyperlink"/>
                  <w:sz w:val="16"/>
                  <w:szCs w:val="16"/>
                </w:rPr>
                <w:t>https://cordisburgo.mg.gov.br/legislacao/processo-seletivo/processo-seletivo-de-estagio-obrigatorio-no-003-2024-servico-social/</w:t>
              </w:r>
            </w:hyperlink>
          </w:p>
          <w:p w14:paraId="73D04FD0" w14:textId="77777777" w:rsidR="00582EAB" w:rsidRDefault="00000000" w:rsidP="00FE2502">
            <w:pPr>
              <w:pStyle w:val="PargrafodaLista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6" w:history="1">
              <w:r w:rsidR="00582EAB" w:rsidRPr="0003400E">
                <w:rPr>
                  <w:rStyle w:val="Hyperlink"/>
                  <w:sz w:val="16"/>
                  <w:szCs w:val="16"/>
                </w:rPr>
                <w:t>https://cordisburgo.mg.gov.br/legislacao/processo-seletivo/processo-seletivo-no-011-2024-psicologo-de-referencia-da-protecao-social-especial/</w:t>
              </w:r>
            </w:hyperlink>
            <w:r w:rsidR="00582EAB">
              <w:rPr>
                <w:color w:val="000000"/>
                <w:sz w:val="16"/>
                <w:szCs w:val="16"/>
              </w:rPr>
              <w:t xml:space="preserve">  </w:t>
            </w:r>
          </w:p>
          <w:p w14:paraId="51A9C07D" w14:textId="77777777" w:rsidR="001E0595" w:rsidRDefault="00000000" w:rsidP="00FE2502">
            <w:pPr>
              <w:pStyle w:val="PargrafodaLista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7" w:history="1">
              <w:r w:rsidR="001E0595" w:rsidRPr="00C4218C">
                <w:rPr>
                  <w:rStyle w:val="Hyperlink"/>
                  <w:sz w:val="16"/>
                  <w:szCs w:val="16"/>
                </w:rPr>
                <w:t>https://cordisburgo.mg.gov.br/legislacao/processo-seletivo/processo-seletivo-no-012-2024-professor-de-ensino-fundamental-i/</w:t>
              </w:r>
            </w:hyperlink>
            <w:r w:rsidR="001E0595">
              <w:rPr>
                <w:color w:val="000000"/>
                <w:sz w:val="16"/>
                <w:szCs w:val="16"/>
              </w:rPr>
              <w:t xml:space="preserve"> </w:t>
            </w:r>
          </w:p>
          <w:p w14:paraId="1B1F1B0E" w14:textId="77777777" w:rsidR="0079616A" w:rsidRDefault="00000000" w:rsidP="00FE2502">
            <w:pPr>
              <w:pStyle w:val="PargrafodaLista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8" w:history="1">
              <w:r w:rsidR="0079616A" w:rsidRPr="00610875">
                <w:rPr>
                  <w:rStyle w:val="Hyperlink"/>
                  <w:sz w:val="16"/>
                  <w:szCs w:val="16"/>
                </w:rPr>
                <w:t>https://cordisburgo.mg.gov.br/legislacao/processo-seletivo/processo-seletivo-de-estagio-obrigatorio-no-004-2024-farmacia/</w:t>
              </w:r>
            </w:hyperlink>
            <w:r w:rsidR="0079616A">
              <w:rPr>
                <w:color w:val="000000"/>
                <w:sz w:val="16"/>
                <w:szCs w:val="16"/>
              </w:rPr>
              <w:t xml:space="preserve"> </w:t>
            </w:r>
          </w:p>
          <w:p w14:paraId="2571EF9B" w14:textId="77777777" w:rsidR="00FE2502" w:rsidRDefault="00000000" w:rsidP="00FE2502">
            <w:pPr>
              <w:pStyle w:val="PargrafodaLista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79" w:history="1">
              <w:r w:rsidR="00FE2502" w:rsidRPr="00DA70C5">
                <w:rPr>
                  <w:rStyle w:val="Hyperlink"/>
                  <w:sz w:val="16"/>
                  <w:szCs w:val="16"/>
                </w:rPr>
                <w:t>https://cordisburgo.mg.gov.br/legislacao/processo-seletivo/processo-seletivo-no-013-2024-enfermeiro-esf/</w:t>
              </w:r>
            </w:hyperlink>
            <w:r w:rsidR="00FE2502">
              <w:rPr>
                <w:color w:val="000000"/>
                <w:sz w:val="16"/>
                <w:szCs w:val="16"/>
              </w:rPr>
              <w:t xml:space="preserve"> </w:t>
            </w:r>
          </w:p>
          <w:p w14:paraId="4991BD3B" w14:textId="7AA81CD2" w:rsidR="00D337E4" w:rsidRPr="000007EE" w:rsidRDefault="00D337E4" w:rsidP="00FE2502">
            <w:pPr>
              <w:pStyle w:val="PargrafodaLista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80" w:history="1">
              <w:r w:rsidRPr="00741745">
                <w:rPr>
                  <w:rStyle w:val="Hyperlink"/>
                  <w:sz w:val="16"/>
                  <w:szCs w:val="16"/>
                </w:rPr>
                <w:t>https://cordisburgo.mg.gov.br/legislacao/processo-seletivo/processo-seletivo-no-012-2024-professor-de-ensino-fundamental-</w:t>
              </w:r>
              <w:r w:rsidRPr="00741745">
                <w:rPr>
                  <w:rStyle w:val="Hyperlink"/>
                  <w:sz w:val="16"/>
                  <w:szCs w:val="16"/>
                </w:rPr>
                <w:t xml:space="preserve">                 8.1.</w:t>
              </w:r>
              <w:r w:rsidRPr="00741745">
                <w:rPr>
                  <w:rStyle w:val="Hyperlink"/>
                  <w:sz w:val="16"/>
                  <w:szCs w:val="16"/>
                </w:rPr>
                <w:t>https://drive.google.com/file/d/1DRmao3cS3xm0ZsNkuiWUdq2e9BB2qSW_/view</w:t>
              </w:r>
              <w:r w:rsidRPr="00741745">
                <w:rPr>
                  <w:rStyle w:val="Hyperlink"/>
                  <w:sz w:val="16"/>
                  <w:szCs w:val="16"/>
                </w:rPr>
                <w:t xml:space="preserve">   8.2. </w:t>
              </w:r>
              <w:r w:rsidRPr="00741745">
                <w:rPr>
                  <w:rStyle w:val="Hyperlink"/>
                  <w:sz w:val="16"/>
                  <w:szCs w:val="16"/>
                </w:rPr>
                <w:t>https://drive.google.com/file/d/1wtRdYelQ9ytuO3e0fT8bB-SXIzS3PZ0n/view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E2502" w:rsidRPr="00964FD4" w14:paraId="31C39DC0" w14:textId="77777777" w:rsidTr="00FE2502">
        <w:trPr>
          <w:trHeight w:val="495"/>
        </w:trPr>
        <w:tc>
          <w:tcPr>
            <w:tcW w:w="26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14D2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ATUALIZAÇÕES E NOTÍCIAS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96786" w14:textId="3075AB35" w:rsidR="00FE2502" w:rsidRPr="005128F5" w:rsidRDefault="00FE2502" w:rsidP="00FE2502">
            <w:pPr>
              <w:pStyle w:val="Pargrafoda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DOCUMENTOS REFERENTE AOS RESULTADOS DO CONCURSO N. 01/23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53BBD" w14:textId="493E6A41" w:rsidR="00FE2502" w:rsidRPr="005128F5" w:rsidRDefault="00FE2502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rPr>
                <w:b/>
                <w:bCs/>
                <w:color w:val="000000"/>
                <w:sz w:val="18"/>
                <w:szCs w:val="18"/>
              </w:rPr>
            </w:pPr>
            <w:r w:rsidRPr="005128F5">
              <w:rPr>
                <w:b/>
                <w:bCs/>
                <w:color w:val="000000"/>
                <w:sz w:val="18"/>
                <w:szCs w:val="18"/>
              </w:rPr>
              <w:t>QUANT. POST</w:t>
            </w:r>
          </w:p>
        </w:tc>
        <w:tc>
          <w:tcPr>
            <w:tcW w:w="1276" w:type="dxa"/>
            <w:vMerge w:val="restart"/>
          </w:tcPr>
          <w:p w14:paraId="4125521A" w14:textId="50127C6E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  </w:t>
            </w:r>
            <w:r w:rsidRPr="00EB295D">
              <w:rPr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 xml:space="preserve">  ) SITE</w:t>
            </w:r>
          </w:p>
          <w:p w14:paraId="4FCB81CA" w14:textId="1EF4A1EA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  </w:t>
            </w: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 xml:space="preserve"> ) REDE SOCIAL </w:t>
            </w:r>
          </w:p>
        </w:tc>
        <w:tc>
          <w:tcPr>
            <w:tcW w:w="1348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21D6" w14:textId="703C5B5A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1- 02/04/24;</w:t>
            </w:r>
          </w:p>
          <w:p w14:paraId="76BD1D3B" w14:textId="700BAF9F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2- 08/04/24;</w:t>
            </w:r>
          </w:p>
          <w:p w14:paraId="0B01F4BD" w14:textId="35D9EC0E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3- 12/04/24;</w:t>
            </w:r>
          </w:p>
          <w:p w14:paraId="47CCC9A3" w14:textId="18514B40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4 -18/04/24;</w:t>
            </w:r>
          </w:p>
          <w:p w14:paraId="2D713D01" w14:textId="41B3D3DA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5- 24/04/24;</w:t>
            </w:r>
          </w:p>
          <w:p w14:paraId="4D3F1420" w14:textId="310DEDB2" w:rsidR="00FE2502" w:rsidRPr="00300879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 w:val="restart"/>
          </w:tcPr>
          <w:p w14:paraId="577FB451" w14:textId="5F45E0D6" w:rsidR="00FE2502" w:rsidRDefault="00FE2502" w:rsidP="00FE2502">
            <w:pPr>
              <w:rPr>
                <w:sz w:val="16"/>
                <w:szCs w:val="16"/>
              </w:rPr>
            </w:pPr>
            <w:r w:rsidRPr="007B5DC6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.</w:t>
            </w:r>
            <w:hyperlink r:id="rId81" w:history="1">
              <w:r w:rsidRPr="00DD7803">
                <w:rPr>
                  <w:rStyle w:val="Hyperlink"/>
                  <w:sz w:val="16"/>
                  <w:szCs w:val="16"/>
                </w:rPr>
                <w:t>https://cordisburgo.mg.gov.br/concurso-publico-no-01-2023/</w:t>
              </w:r>
            </w:hyperlink>
            <w:r w:rsidRPr="007B5DC6">
              <w:rPr>
                <w:sz w:val="16"/>
                <w:szCs w:val="16"/>
              </w:rPr>
              <w:t xml:space="preserve"> </w:t>
            </w:r>
          </w:p>
          <w:p w14:paraId="1A4A3D7B" w14:textId="77777777" w:rsidR="00FE2502" w:rsidRPr="007B5DC6" w:rsidRDefault="00FE2502" w:rsidP="00FE2502">
            <w:pPr>
              <w:rPr>
                <w:sz w:val="16"/>
                <w:szCs w:val="16"/>
              </w:rPr>
            </w:pPr>
          </w:p>
          <w:p w14:paraId="1F2E14EF" w14:textId="6892D607" w:rsidR="00FE2502" w:rsidRPr="00C16731" w:rsidRDefault="00000000" w:rsidP="00FE2502">
            <w:pPr>
              <w:pStyle w:val="PargrafodaLista"/>
              <w:numPr>
                <w:ilvl w:val="1"/>
                <w:numId w:val="8"/>
              </w:numPr>
              <w:ind w:hanging="12"/>
              <w:rPr>
                <w:sz w:val="16"/>
                <w:szCs w:val="16"/>
              </w:rPr>
            </w:pPr>
            <w:hyperlink r:id="rId82" w:history="1">
              <w:r w:rsidR="00FE2502" w:rsidRPr="00CD34EF">
                <w:rPr>
                  <w:rStyle w:val="Hyperlink"/>
                  <w:sz w:val="16"/>
                  <w:szCs w:val="16"/>
                </w:rPr>
                <w:t>https://drive.google.com/file/d/1SaQWu3S9IadtoNEPpQvnY-NMSiF9bu2f/view</w:t>
              </w:r>
            </w:hyperlink>
            <w:r w:rsidR="00FE2502" w:rsidRPr="00C16731">
              <w:rPr>
                <w:sz w:val="16"/>
                <w:szCs w:val="16"/>
              </w:rPr>
              <w:t xml:space="preserve"> </w:t>
            </w:r>
          </w:p>
          <w:p w14:paraId="671EC155" w14:textId="77777777" w:rsidR="00FE2502" w:rsidRDefault="00000000" w:rsidP="00FE2502">
            <w:pPr>
              <w:pStyle w:val="PargrafodaLista"/>
              <w:numPr>
                <w:ilvl w:val="1"/>
                <w:numId w:val="8"/>
              </w:numPr>
              <w:ind w:hanging="12"/>
              <w:rPr>
                <w:sz w:val="16"/>
                <w:szCs w:val="16"/>
              </w:rPr>
            </w:pPr>
            <w:hyperlink r:id="rId83" w:history="1">
              <w:r w:rsidR="00FE2502" w:rsidRPr="00DD7803">
                <w:rPr>
                  <w:rStyle w:val="Hyperlink"/>
                  <w:sz w:val="16"/>
                  <w:szCs w:val="16"/>
                </w:rPr>
                <w:t>https://drive.google.com/file/d/13U00kJ0n9IJu89-9pv3RdrB9cAxwXvmg/view</w:t>
              </w:r>
            </w:hyperlink>
          </w:p>
          <w:p w14:paraId="5AED99B0" w14:textId="77777777" w:rsidR="00FE2502" w:rsidRDefault="00000000" w:rsidP="00FE2502">
            <w:pPr>
              <w:pStyle w:val="PargrafodaLista"/>
              <w:numPr>
                <w:ilvl w:val="1"/>
                <w:numId w:val="8"/>
              </w:numPr>
              <w:ind w:hanging="12"/>
              <w:rPr>
                <w:sz w:val="16"/>
                <w:szCs w:val="16"/>
              </w:rPr>
            </w:pPr>
            <w:hyperlink r:id="rId84" w:history="1">
              <w:r w:rsidR="00FE2502" w:rsidRPr="00DD7803">
                <w:rPr>
                  <w:rStyle w:val="Hyperlink"/>
                  <w:sz w:val="16"/>
                  <w:szCs w:val="16"/>
                </w:rPr>
                <w:t>https://drive.google.com/file/d/1OC3TtWFmyM_cX9Vp0_0_p4lP3IFpPKkZ/view</w:t>
              </w:r>
            </w:hyperlink>
          </w:p>
          <w:p w14:paraId="11551C7A" w14:textId="77777777" w:rsidR="00FE2502" w:rsidRDefault="00000000" w:rsidP="00FE2502">
            <w:pPr>
              <w:pStyle w:val="PargrafodaLista"/>
              <w:numPr>
                <w:ilvl w:val="1"/>
                <w:numId w:val="8"/>
              </w:numPr>
              <w:ind w:hanging="12"/>
              <w:rPr>
                <w:sz w:val="16"/>
                <w:szCs w:val="16"/>
              </w:rPr>
            </w:pPr>
            <w:hyperlink r:id="rId85" w:history="1">
              <w:r w:rsidR="00FE2502" w:rsidRPr="00DD7803">
                <w:rPr>
                  <w:rStyle w:val="Hyperlink"/>
                  <w:sz w:val="16"/>
                  <w:szCs w:val="16"/>
                </w:rPr>
                <w:t>https://drive.google.com/file/d/1LAFlvbsHhhgZw8uGEmcCWFM1oJPzbSn3/view?usp=drivesdk</w:t>
              </w:r>
            </w:hyperlink>
          </w:p>
          <w:p w14:paraId="7C740E3F" w14:textId="77777777" w:rsidR="00FE2502" w:rsidRDefault="00000000" w:rsidP="00FE2502">
            <w:pPr>
              <w:pStyle w:val="PargrafodaLista"/>
              <w:numPr>
                <w:ilvl w:val="1"/>
                <w:numId w:val="8"/>
              </w:numPr>
              <w:ind w:hanging="12"/>
              <w:rPr>
                <w:sz w:val="16"/>
                <w:szCs w:val="16"/>
              </w:rPr>
            </w:pPr>
            <w:hyperlink r:id="rId86" w:history="1">
              <w:r w:rsidR="00FE2502" w:rsidRPr="00DD7803">
                <w:rPr>
                  <w:rStyle w:val="Hyperlink"/>
                  <w:sz w:val="16"/>
                  <w:szCs w:val="16"/>
                </w:rPr>
                <w:t>https://drive.google.com/file/d/1xMgWJHfTrxi7ygEUemBH5DX-3enrhKQ4/view?usp=drivesdk</w:t>
              </w:r>
            </w:hyperlink>
            <w:r w:rsidR="00FE2502" w:rsidRPr="007B5DC6">
              <w:rPr>
                <w:sz w:val="16"/>
                <w:szCs w:val="16"/>
              </w:rPr>
              <w:t xml:space="preserve"> </w:t>
            </w:r>
          </w:p>
          <w:p w14:paraId="168C42C7" w14:textId="77777777" w:rsidR="00FE2502" w:rsidRDefault="00000000" w:rsidP="00FE2502">
            <w:pPr>
              <w:pStyle w:val="PargrafodaLista"/>
              <w:numPr>
                <w:ilvl w:val="1"/>
                <w:numId w:val="8"/>
              </w:numPr>
              <w:ind w:hanging="12"/>
              <w:rPr>
                <w:sz w:val="16"/>
                <w:szCs w:val="16"/>
              </w:rPr>
            </w:pPr>
            <w:hyperlink r:id="rId87" w:history="1">
              <w:r w:rsidR="00FE2502" w:rsidRPr="00DD7803">
                <w:rPr>
                  <w:rStyle w:val="Hyperlink"/>
                  <w:sz w:val="16"/>
                  <w:szCs w:val="16"/>
                </w:rPr>
                <w:t>https://drive.google.com/file/d/1y28fLC3j-N5cNs71tgCQa7ubDpN7NwGT/view?usp=drivesdk</w:t>
              </w:r>
            </w:hyperlink>
            <w:r w:rsidR="00FE2502" w:rsidRPr="007B5DC6">
              <w:rPr>
                <w:sz w:val="16"/>
                <w:szCs w:val="16"/>
              </w:rPr>
              <w:t xml:space="preserve"> </w:t>
            </w:r>
          </w:p>
          <w:p w14:paraId="3A461A9A" w14:textId="77777777" w:rsidR="00FE2502" w:rsidRDefault="00000000" w:rsidP="00FE2502">
            <w:pPr>
              <w:pStyle w:val="PargrafodaList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hyperlink r:id="rId88" w:history="1">
              <w:r w:rsidR="00FE2502" w:rsidRPr="00CD34EF">
                <w:rPr>
                  <w:rStyle w:val="Hyperlink"/>
                  <w:sz w:val="16"/>
                  <w:szCs w:val="16"/>
                </w:rPr>
                <w:t>https://drive.google.com/file/d/1AYo9yKIUPeo30sE6xOjtR9R1KjYNstf0/view?usp=drivesdk</w:t>
              </w:r>
            </w:hyperlink>
            <w:r w:rsidR="00FE2502">
              <w:rPr>
                <w:sz w:val="16"/>
                <w:szCs w:val="16"/>
              </w:rPr>
              <w:t xml:space="preserve"> </w:t>
            </w:r>
          </w:p>
          <w:p w14:paraId="6500815D" w14:textId="77777777" w:rsidR="00FE2502" w:rsidRDefault="00FE2502" w:rsidP="00FE2502">
            <w:pPr>
              <w:pStyle w:val="PargrafodaLista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</w:t>
            </w:r>
            <w:hyperlink r:id="rId89" w:history="1">
              <w:r w:rsidRPr="00CD34EF">
                <w:rPr>
                  <w:rStyle w:val="Hyperlink"/>
                  <w:sz w:val="16"/>
                  <w:szCs w:val="16"/>
                </w:rPr>
                <w:t>https://drive.google.com/file/d/1AYo9yKIUPeo30sE6xOjtR9R1KjYNstf0/view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  <w:p w14:paraId="556524E5" w14:textId="77777777" w:rsidR="00FE2502" w:rsidRDefault="00FE2502" w:rsidP="00FE2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hyperlink r:id="rId90" w:history="1">
              <w:r w:rsidRPr="00C4218C">
                <w:rPr>
                  <w:rStyle w:val="Hyperlink"/>
                  <w:sz w:val="16"/>
                  <w:szCs w:val="16"/>
                </w:rPr>
                <w:t>https://cordisburgo.mg.gov.br/concurso-publico-no-01-2023/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54FA1903" w14:textId="77777777" w:rsidR="00FE2502" w:rsidRDefault="00FE2502" w:rsidP="00FE2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3.1. </w:t>
            </w:r>
            <w:hyperlink r:id="rId91" w:history="1">
              <w:r w:rsidRPr="00C4218C">
                <w:rPr>
                  <w:rStyle w:val="Hyperlink"/>
                  <w:sz w:val="16"/>
                  <w:szCs w:val="16"/>
                </w:rPr>
                <w:t>https://drive.google.com/file/d/1p_80s_JfXOgQPfiYuBppx0tysRccGGU0/view?usp=drivesdk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  <w:p w14:paraId="28418688" w14:textId="77777777" w:rsidR="00FE2502" w:rsidRDefault="00FE2502" w:rsidP="00FE2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hyperlink r:id="rId92" w:history="1">
              <w:r w:rsidRPr="000C4A1B">
                <w:rPr>
                  <w:rStyle w:val="Hyperlink"/>
                  <w:sz w:val="16"/>
                  <w:szCs w:val="16"/>
                </w:rPr>
                <w:t>https://cordisburgo.mg.gov.br/concurso-publico-no-01-2023/</w:t>
              </w:r>
            </w:hyperlink>
            <w:r>
              <w:rPr>
                <w:sz w:val="16"/>
                <w:szCs w:val="16"/>
              </w:rPr>
              <w:t xml:space="preserve">  </w:t>
            </w:r>
            <w:r w:rsidRPr="0075734B">
              <w:rPr>
                <w:sz w:val="16"/>
                <w:szCs w:val="16"/>
              </w:rPr>
              <w:t xml:space="preserve"> </w:t>
            </w:r>
          </w:p>
          <w:p w14:paraId="0494ACB1" w14:textId="77777777" w:rsidR="00FE2502" w:rsidRDefault="00FE2502" w:rsidP="00FE2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4.1 </w:t>
            </w:r>
            <w:hyperlink r:id="rId93" w:history="1">
              <w:r w:rsidRPr="000C4A1B">
                <w:rPr>
                  <w:rStyle w:val="Hyperlink"/>
                  <w:sz w:val="16"/>
                  <w:szCs w:val="16"/>
                </w:rPr>
                <w:t>https://drive.google.com/file/d/11ePA423OA5Orm0-ZvQfU4X26jC7QuNxM/view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75734B">
              <w:rPr>
                <w:sz w:val="16"/>
                <w:szCs w:val="16"/>
              </w:rPr>
              <w:t xml:space="preserve"> </w:t>
            </w:r>
            <w:hyperlink r:id="rId94" w:history="1">
              <w:r w:rsidRPr="000C4A1B">
                <w:rPr>
                  <w:rStyle w:val="Hyperlink"/>
                  <w:sz w:val="16"/>
                  <w:szCs w:val="16"/>
                </w:rPr>
                <w:t>https://drive.google.com/file/d/1oh57CG-AdFLChQ7Z5ahnbztPZW5PrtfU/view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7BA2B8EF" w14:textId="77777777" w:rsidR="00FE2502" w:rsidRDefault="00FE2502" w:rsidP="00FE2502">
            <w:pPr>
              <w:rPr>
                <w:sz w:val="16"/>
                <w:szCs w:val="16"/>
              </w:rPr>
            </w:pPr>
          </w:p>
          <w:p w14:paraId="07F3DF21" w14:textId="29874C34" w:rsidR="00FE2502" w:rsidRPr="001E0595" w:rsidRDefault="00FE2502" w:rsidP="00FE2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hyperlink r:id="rId95" w:history="1">
              <w:r w:rsidRPr="00DA70C5">
                <w:rPr>
                  <w:rStyle w:val="Hyperlink"/>
                  <w:sz w:val="16"/>
                  <w:szCs w:val="16"/>
                </w:rPr>
                <w:t>https://drive.google.com/file/d/1LuY-LZfYGURa7E8CNAUB_b0FptmI7H1j/view?usp=drivesdk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FE2502" w:rsidRPr="00964FD4" w14:paraId="07FE7874" w14:textId="77777777" w:rsidTr="00FE2502">
        <w:trPr>
          <w:trHeight w:val="58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1695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2347" w14:textId="77777777" w:rsidR="00FE2502" w:rsidRDefault="00FE2502" w:rsidP="00FE2502">
            <w:pPr>
              <w:pStyle w:val="Pargrafoda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C29C5" w14:textId="64BA8839" w:rsidR="00FE2502" w:rsidRPr="005128F5" w:rsidRDefault="00FE2502" w:rsidP="00FE250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14:paraId="5A8B2F46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7FED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56B5655D" w14:textId="77777777" w:rsidR="00FE2502" w:rsidRPr="00964FD4" w:rsidRDefault="00FE2502" w:rsidP="00FE2502">
            <w:pPr>
              <w:pStyle w:val="Pargrafoda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FE2502" w:rsidRPr="00300879" w14:paraId="00A94116" w14:textId="77777777" w:rsidTr="00FE2502">
        <w:trPr>
          <w:trHeight w:val="148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126E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CAC0" w14:textId="457CE9D3" w:rsidR="00FE2502" w:rsidRPr="002630D1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ATOS FINAIS DO CONCURSO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BD17C" w14:textId="3140A72E" w:rsidR="00FE2502" w:rsidRPr="002630D1" w:rsidRDefault="00FE2502" w:rsidP="00FE250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45D0628E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B9A0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4E1B195F" w14:textId="77777777" w:rsidR="00FE2502" w:rsidRDefault="00FE2502" w:rsidP="00FE2502">
            <w:pPr>
              <w:pStyle w:val="Pargrafoda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FE2502" w:rsidRPr="00300879" w14:paraId="73B92AB1" w14:textId="77777777" w:rsidTr="00FE2502">
        <w:trPr>
          <w:trHeight w:val="150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2AEE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1C52D" w14:textId="32185D18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RESULTADO CONTRA RECURSOS DO RESULTADO FINAL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62B96" w14:textId="6BB82B72" w:rsidR="00FE2502" w:rsidRDefault="00FE2502" w:rsidP="00FE25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Merge/>
          </w:tcPr>
          <w:p w14:paraId="61B2E3F8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9010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10039008" w14:textId="77777777" w:rsidR="00FE2502" w:rsidRDefault="00FE2502" w:rsidP="00FE2502">
            <w:pPr>
              <w:pStyle w:val="Pargrafoda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FE2502" w:rsidRPr="00300879" w14:paraId="644DE51E" w14:textId="77777777" w:rsidTr="00FE2502">
        <w:trPr>
          <w:trHeight w:val="78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73D6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B367" w14:textId="5AB401C4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ATOS DO CONCURSO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F6E62" w14:textId="46B496A4" w:rsidR="00FE2502" w:rsidRDefault="00FE2502" w:rsidP="00FE25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Merge/>
          </w:tcPr>
          <w:p w14:paraId="2CDA51BC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729C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63FFB84A" w14:textId="77777777" w:rsidR="00FE2502" w:rsidRDefault="00FE2502" w:rsidP="00FE2502">
            <w:pPr>
              <w:pStyle w:val="Pargrafoda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FE2502" w:rsidRPr="00300879" w14:paraId="4EBB1E3B" w14:textId="77777777" w:rsidTr="00FE2502">
        <w:trPr>
          <w:trHeight w:val="4245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F9182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F1A8" w14:textId="4C217078" w:rsidR="00FE2502" w:rsidRP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rPr>
                <w:color w:val="000000"/>
                <w:sz w:val="18"/>
                <w:szCs w:val="18"/>
              </w:rPr>
            </w:pPr>
            <w:r w:rsidRPr="00FE2502">
              <w:rPr>
                <w:color w:val="000000"/>
                <w:sz w:val="18"/>
                <w:szCs w:val="18"/>
              </w:rPr>
              <w:t>5.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E2502">
              <w:rPr>
                <w:color w:val="000000"/>
                <w:sz w:val="18"/>
                <w:szCs w:val="18"/>
              </w:rPr>
              <w:t>HOMOLOGAÇÃO CONCURSO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C942C" w14:textId="39E49279" w:rsidR="00FE2502" w:rsidRDefault="00FE2502" w:rsidP="00FE25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Merge/>
          </w:tcPr>
          <w:p w14:paraId="055D232C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F186" w14:textId="77777777" w:rsidR="00FE2502" w:rsidRDefault="00FE2502" w:rsidP="00FE2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vMerge/>
          </w:tcPr>
          <w:p w14:paraId="61B097C4" w14:textId="77777777" w:rsidR="00FE2502" w:rsidRDefault="00FE2502" w:rsidP="00FE2502">
            <w:pPr>
              <w:pStyle w:val="Pargrafoda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</w:tbl>
    <w:p w14:paraId="4F3DC843" w14:textId="77777777" w:rsidR="00400A28" w:rsidRDefault="00C90195" w:rsidP="002177D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textWrapping" w:clear="all"/>
      </w:r>
    </w:p>
    <w:p w14:paraId="0C1041BA" w14:textId="77777777" w:rsidR="00400A28" w:rsidRDefault="00400A28" w:rsidP="00400A28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b/>
          <w:color w:val="000000"/>
          <w:sz w:val="20"/>
          <w:szCs w:val="20"/>
        </w:rPr>
      </w:pPr>
    </w:p>
    <w:p w14:paraId="464786F1" w14:textId="3A6ED5C7" w:rsidR="003B734C" w:rsidRDefault="00EC7567" w:rsidP="0034326E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</w:t>
      </w:r>
      <w:r w:rsidR="0013583C" w:rsidRPr="00DD6348">
        <w:rPr>
          <w:b/>
          <w:color w:val="000000"/>
          <w:sz w:val="20"/>
          <w:szCs w:val="20"/>
        </w:rPr>
        <w:t xml:space="preserve">) APRESENTAÇÃO PÚBLICA DE RESULTADOS: </w:t>
      </w:r>
      <w:r>
        <w:rPr>
          <w:bCs/>
          <w:color w:val="000000"/>
          <w:sz w:val="20"/>
          <w:szCs w:val="20"/>
        </w:rPr>
        <w:t>Os trabalhos de monitoramento e gestão de site</w:t>
      </w:r>
      <w:r w:rsidR="00400A2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possibilitaram a ampliação do acesso à informação e a eficientização do Serviço Público, alcançando a seguinte prospecção</w:t>
      </w:r>
      <w:r w:rsidR="0034326E">
        <w:rPr>
          <w:bCs/>
          <w:color w:val="000000"/>
          <w:sz w:val="20"/>
          <w:szCs w:val="20"/>
        </w:rPr>
        <w:t>.</w:t>
      </w:r>
    </w:p>
    <w:p w14:paraId="5EDE98A2" w14:textId="77777777" w:rsidR="0034326E" w:rsidRPr="002177DD" w:rsidRDefault="0034326E" w:rsidP="0034326E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3369"/>
        <w:gridCol w:w="3626"/>
      </w:tblGrid>
      <w:tr w:rsidR="00B61E8B" w14:paraId="575704B9" w14:textId="77777777" w:rsidTr="00B61E8B">
        <w:tc>
          <w:tcPr>
            <w:tcW w:w="3369" w:type="dxa"/>
          </w:tcPr>
          <w:p w14:paraId="7E855E18" w14:textId="77777777" w:rsidR="00B61E8B" w:rsidRPr="00EC7567" w:rsidRDefault="00B61E8B" w:rsidP="00B61E8B">
            <w:pPr>
              <w:widowControl w:val="0"/>
              <w:spacing w:line="460" w:lineRule="auto"/>
              <w:ind w:right="36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7567">
              <w:rPr>
                <w:b/>
                <w:bCs/>
                <w:color w:val="000000"/>
                <w:sz w:val="20"/>
                <w:szCs w:val="20"/>
              </w:rPr>
              <w:t>NOME DA MÍDIA</w:t>
            </w:r>
          </w:p>
        </w:tc>
        <w:tc>
          <w:tcPr>
            <w:tcW w:w="3626" w:type="dxa"/>
          </w:tcPr>
          <w:p w14:paraId="5D77C896" w14:textId="77777777" w:rsidR="00B61E8B" w:rsidRPr="00EC7567" w:rsidRDefault="00B61E8B" w:rsidP="00B61E8B">
            <w:pPr>
              <w:widowControl w:val="0"/>
              <w:spacing w:line="460" w:lineRule="auto"/>
              <w:ind w:right="36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QUANTIDADE DE POSTAGENS</w:t>
            </w:r>
          </w:p>
        </w:tc>
      </w:tr>
      <w:tr w:rsidR="00B61E8B" w14:paraId="6774A7F8" w14:textId="77777777" w:rsidTr="00B61E8B">
        <w:tc>
          <w:tcPr>
            <w:tcW w:w="3369" w:type="dxa"/>
          </w:tcPr>
          <w:p w14:paraId="405D0C11" w14:textId="77777777" w:rsidR="00B61E8B" w:rsidRDefault="00B61E8B" w:rsidP="00B61E8B">
            <w:pPr>
              <w:widowControl w:val="0"/>
              <w:spacing w:line="460" w:lineRule="auto"/>
              <w:ind w:right="3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REDE SOCIAL (INSTAGRAM)</w:t>
            </w:r>
          </w:p>
        </w:tc>
        <w:tc>
          <w:tcPr>
            <w:tcW w:w="3626" w:type="dxa"/>
          </w:tcPr>
          <w:p w14:paraId="4CA4C05E" w14:textId="320A0754" w:rsidR="00B61E8B" w:rsidRDefault="00B61E8B" w:rsidP="00B61E8B">
            <w:pPr>
              <w:widowControl w:val="0"/>
              <w:spacing w:line="460" w:lineRule="auto"/>
              <w:ind w:right="36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1E8B" w14:paraId="0D93CDDA" w14:textId="77777777" w:rsidTr="00B61E8B">
        <w:trPr>
          <w:trHeight w:val="223"/>
        </w:trPr>
        <w:tc>
          <w:tcPr>
            <w:tcW w:w="3369" w:type="dxa"/>
          </w:tcPr>
          <w:p w14:paraId="015CBC6D" w14:textId="77777777" w:rsidR="00B61E8B" w:rsidRDefault="00B61E8B" w:rsidP="00B61E8B">
            <w:pPr>
              <w:widowControl w:val="0"/>
              <w:spacing w:line="460" w:lineRule="auto"/>
              <w:ind w:right="3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INSTITUCIONAL</w:t>
            </w:r>
          </w:p>
        </w:tc>
        <w:tc>
          <w:tcPr>
            <w:tcW w:w="3626" w:type="dxa"/>
          </w:tcPr>
          <w:p w14:paraId="5DB54137" w14:textId="45C7FECD" w:rsidR="00B61E8B" w:rsidRDefault="00B61E8B" w:rsidP="00B61E8B">
            <w:pPr>
              <w:widowControl w:val="0"/>
              <w:spacing w:line="460" w:lineRule="auto"/>
              <w:ind w:right="36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E8D103B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6E42CFE8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6660BE3E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50566E4E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0B9D7AC2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13C5E3A7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1410AF75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6FAC9A7B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6F908373" w14:textId="7A30D2FC" w:rsidR="00B61E8B" w:rsidRDefault="00EC7567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Cordisburgo,</w:t>
      </w:r>
      <w:r w:rsidR="0037568F">
        <w:rPr>
          <w:color w:val="00000A"/>
          <w:sz w:val="20"/>
          <w:szCs w:val="20"/>
        </w:rPr>
        <w:t xml:space="preserve"> </w:t>
      </w:r>
      <w:r w:rsidR="00EA4D59">
        <w:rPr>
          <w:color w:val="00000A"/>
          <w:sz w:val="20"/>
          <w:szCs w:val="20"/>
        </w:rPr>
        <w:t>30/04/</w:t>
      </w:r>
      <w:r>
        <w:rPr>
          <w:color w:val="00000A"/>
          <w:sz w:val="20"/>
          <w:szCs w:val="20"/>
        </w:rPr>
        <w:t>202</w:t>
      </w:r>
      <w:r w:rsidR="0037568F">
        <w:rPr>
          <w:color w:val="00000A"/>
          <w:sz w:val="20"/>
          <w:szCs w:val="20"/>
        </w:rPr>
        <w:t>4</w:t>
      </w:r>
      <w:r w:rsidR="00E05B94" w:rsidRPr="00DD6348">
        <w:rPr>
          <w:color w:val="00000A"/>
          <w:sz w:val="20"/>
          <w:szCs w:val="20"/>
        </w:rPr>
        <w:t>.</w:t>
      </w:r>
    </w:p>
    <w:p w14:paraId="55BB6135" w14:textId="77777777" w:rsidR="00EA4D59" w:rsidRDefault="00EA4D59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10B26D68" w14:textId="77777777" w:rsidR="00EA4D59" w:rsidRDefault="00EA4D59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21F0F88B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064D3E47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26997E36" w14:textId="77777777" w:rsidR="00B61E8B" w:rsidRDefault="00B61E8B" w:rsidP="00B61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</w:p>
    <w:p w14:paraId="3C937437" w14:textId="594AD5DC" w:rsidR="003B734C" w:rsidRPr="002177DD" w:rsidRDefault="0013583C" w:rsidP="002177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A"/>
          <w:sz w:val="20"/>
          <w:szCs w:val="20"/>
        </w:rPr>
      </w:pPr>
      <w:r w:rsidRPr="00DD6348">
        <w:rPr>
          <w:color w:val="00000A"/>
          <w:sz w:val="20"/>
          <w:szCs w:val="20"/>
        </w:rPr>
        <w:t>_________________________________________</w:t>
      </w:r>
      <w:r w:rsidR="00EC7567">
        <w:rPr>
          <w:color w:val="00000A"/>
          <w:sz w:val="20"/>
          <w:szCs w:val="20"/>
        </w:rPr>
        <w:t xml:space="preserve">                                                                                                        </w:t>
      </w:r>
      <w:r w:rsidR="00B61E8B">
        <w:rPr>
          <w:color w:val="00000A"/>
          <w:sz w:val="20"/>
          <w:szCs w:val="20"/>
        </w:rPr>
        <w:t xml:space="preserve">                  </w:t>
      </w:r>
      <w:r w:rsidR="00EC7567">
        <w:rPr>
          <w:color w:val="000000"/>
          <w:sz w:val="20"/>
          <w:szCs w:val="20"/>
        </w:rPr>
        <w:t xml:space="preserve">DL SOLUCOES E TECNOLOGIA                                                                                                                                                                      </w:t>
      </w:r>
      <w:r w:rsidR="00EC7567" w:rsidRPr="00EC7567">
        <w:rPr>
          <w:b/>
          <w:bCs/>
          <w:color w:val="000000"/>
          <w:sz w:val="20"/>
          <w:szCs w:val="20"/>
        </w:rPr>
        <w:t>CNPJ: 51.663.934/0001-44</w:t>
      </w:r>
    </w:p>
    <w:sectPr w:rsidR="003B734C" w:rsidRPr="002177DD">
      <w:headerReference w:type="default" r:id="rId96"/>
      <w:pgSz w:w="11900" w:h="16840"/>
      <w:pgMar w:top="1418" w:right="427" w:bottom="816" w:left="45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ED7C" w14:textId="77777777" w:rsidR="00EE2065" w:rsidRDefault="00EE2065" w:rsidP="00822B94">
      <w:pPr>
        <w:spacing w:line="240" w:lineRule="auto"/>
      </w:pPr>
      <w:r>
        <w:separator/>
      </w:r>
    </w:p>
  </w:endnote>
  <w:endnote w:type="continuationSeparator" w:id="0">
    <w:p w14:paraId="648E4B19" w14:textId="77777777" w:rsidR="00EE2065" w:rsidRDefault="00EE2065" w:rsidP="00822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E741" w14:textId="77777777" w:rsidR="00EE2065" w:rsidRDefault="00EE2065" w:rsidP="00822B94">
      <w:pPr>
        <w:spacing w:line="240" w:lineRule="auto"/>
      </w:pPr>
      <w:r>
        <w:separator/>
      </w:r>
    </w:p>
  </w:footnote>
  <w:footnote w:type="continuationSeparator" w:id="0">
    <w:p w14:paraId="5C01A8D7" w14:textId="77777777" w:rsidR="00EE2065" w:rsidRDefault="00EE2065" w:rsidP="00822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C2EE" w14:textId="597F6587" w:rsidR="00822B94" w:rsidRPr="00822B94" w:rsidRDefault="009B67DC" w:rsidP="00822B9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B376FE" wp14:editId="4FE48F63">
          <wp:simplePos x="0" y="0"/>
          <wp:positionH relativeFrom="column">
            <wp:posOffset>179070</wp:posOffset>
          </wp:positionH>
          <wp:positionV relativeFrom="paragraph">
            <wp:posOffset>-9525</wp:posOffset>
          </wp:positionV>
          <wp:extent cx="1409700" cy="974884"/>
          <wp:effectExtent l="0" t="0" r="0" b="0"/>
          <wp:wrapNone/>
          <wp:docPr id="1198039762" name="Imagem 1198039762" descr="Uma imagem contendo Polígon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84244" name="Imagem 1" descr="Uma imagem contendo Polígon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20" b="16524"/>
                  <a:stretch/>
                </pic:blipFill>
                <pic:spPr bwMode="auto">
                  <a:xfrm>
                    <a:off x="0" y="0"/>
                    <a:ext cx="1409700" cy="9748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8A8">
      <w:rPr>
        <w:noProof/>
      </w:rPr>
      <w:drawing>
        <wp:anchor distT="0" distB="0" distL="114300" distR="114300" simplePos="0" relativeHeight="251658240" behindDoc="0" locked="0" layoutInCell="1" allowOverlap="1" wp14:anchorId="293E6120" wp14:editId="4661D7F3">
          <wp:simplePos x="0" y="0"/>
          <wp:positionH relativeFrom="column">
            <wp:posOffset>5941151</wp:posOffset>
          </wp:positionH>
          <wp:positionV relativeFrom="paragraph">
            <wp:posOffset>-5080</wp:posOffset>
          </wp:positionV>
          <wp:extent cx="701675" cy="1247775"/>
          <wp:effectExtent l="0" t="0" r="3175" b="9525"/>
          <wp:wrapThrough wrapText="bothSides">
            <wp:wrapPolygon edited="0">
              <wp:start x="0" y="0"/>
              <wp:lineTo x="0" y="21435"/>
              <wp:lineTo x="21111" y="21435"/>
              <wp:lineTo x="21111" y="0"/>
              <wp:lineTo x="0" y="0"/>
            </wp:wrapPolygon>
          </wp:wrapThrough>
          <wp:docPr id="130257666" name="Imagem 130257666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800641" name="Imagem 2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33D8"/>
    <w:multiLevelType w:val="hybridMultilevel"/>
    <w:tmpl w:val="B2584DC0"/>
    <w:lvl w:ilvl="0" w:tplc="654A2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CB2"/>
    <w:multiLevelType w:val="hybridMultilevel"/>
    <w:tmpl w:val="4C608404"/>
    <w:lvl w:ilvl="0" w:tplc="F67A3AC6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5710"/>
    <w:multiLevelType w:val="multilevel"/>
    <w:tmpl w:val="A544B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2AB7FA1"/>
    <w:multiLevelType w:val="multilevel"/>
    <w:tmpl w:val="39746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D43A7C"/>
    <w:multiLevelType w:val="hybridMultilevel"/>
    <w:tmpl w:val="C1FC6BEE"/>
    <w:lvl w:ilvl="0" w:tplc="C7767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C1EB8"/>
    <w:multiLevelType w:val="hybridMultilevel"/>
    <w:tmpl w:val="DFC878B8"/>
    <w:lvl w:ilvl="0" w:tplc="E79CC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3027D"/>
    <w:multiLevelType w:val="multilevel"/>
    <w:tmpl w:val="544A2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9147E2"/>
    <w:multiLevelType w:val="multilevel"/>
    <w:tmpl w:val="EC0081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446177A0"/>
    <w:multiLevelType w:val="hybridMultilevel"/>
    <w:tmpl w:val="3C8E91B0"/>
    <w:lvl w:ilvl="0" w:tplc="556EB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B58D2"/>
    <w:multiLevelType w:val="multilevel"/>
    <w:tmpl w:val="9154D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6EC14F3"/>
    <w:multiLevelType w:val="hybridMultilevel"/>
    <w:tmpl w:val="03A63702"/>
    <w:lvl w:ilvl="0" w:tplc="E3FCB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DF5"/>
    <w:multiLevelType w:val="hybridMultilevel"/>
    <w:tmpl w:val="58EA9A2C"/>
    <w:lvl w:ilvl="0" w:tplc="2BB62C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54AD2"/>
    <w:multiLevelType w:val="multilevel"/>
    <w:tmpl w:val="7C987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63A2541"/>
    <w:multiLevelType w:val="multilevel"/>
    <w:tmpl w:val="F1B8B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BB4C12"/>
    <w:multiLevelType w:val="hybridMultilevel"/>
    <w:tmpl w:val="5194F2D0"/>
    <w:lvl w:ilvl="0" w:tplc="D2885E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81927"/>
    <w:multiLevelType w:val="hybridMultilevel"/>
    <w:tmpl w:val="2CDA3526"/>
    <w:lvl w:ilvl="0" w:tplc="EC9E2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66F87"/>
    <w:multiLevelType w:val="hybridMultilevel"/>
    <w:tmpl w:val="9878B87A"/>
    <w:lvl w:ilvl="0" w:tplc="8580E1A2">
      <w:start w:val="1"/>
      <w:numFmt w:val="decimal"/>
      <w:lvlText w:val="%1-"/>
      <w:lvlJc w:val="left"/>
      <w:pPr>
        <w:ind w:left="5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7" w15:restartNumberingAfterBreak="0">
    <w:nsid w:val="6AA91D30"/>
    <w:multiLevelType w:val="multilevel"/>
    <w:tmpl w:val="47342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CC93B21"/>
    <w:multiLevelType w:val="multilevel"/>
    <w:tmpl w:val="CEF6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19" w15:restartNumberingAfterBreak="0">
    <w:nsid w:val="726C7BBC"/>
    <w:multiLevelType w:val="hybridMultilevel"/>
    <w:tmpl w:val="CCC672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15572"/>
    <w:multiLevelType w:val="multilevel"/>
    <w:tmpl w:val="3056B7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1" w15:restartNumberingAfterBreak="0">
    <w:nsid w:val="7ECE075F"/>
    <w:multiLevelType w:val="hybridMultilevel"/>
    <w:tmpl w:val="C3CC16DE"/>
    <w:lvl w:ilvl="0" w:tplc="82DEEEBA">
      <w:start w:val="1"/>
      <w:numFmt w:val="decimal"/>
      <w:lvlText w:val="%1-"/>
      <w:lvlJc w:val="left"/>
      <w:pPr>
        <w:ind w:left="4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06" w:hanging="360"/>
      </w:pPr>
    </w:lvl>
    <w:lvl w:ilvl="2" w:tplc="0416001B" w:tentative="1">
      <w:start w:val="1"/>
      <w:numFmt w:val="lowerRoman"/>
      <w:lvlText w:val="%3."/>
      <w:lvlJc w:val="right"/>
      <w:pPr>
        <w:ind w:left="1926" w:hanging="180"/>
      </w:pPr>
    </w:lvl>
    <w:lvl w:ilvl="3" w:tplc="0416000F" w:tentative="1">
      <w:start w:val="1"/>
      <w:numFmt w:val="decimal"/>
      <w:lvlText w:val="%4."/>
      <w:lvlJc w:val="left"/>
      <w:pPr>
        <w:ind w:left="2646" w:hanging="360"/>
      </w:pPr>
    </w:lvl>
    <w:lvl w:ilvl="4" w:tplc="04160019" w:tentative="1">
      <w:start w:val="1"/>
      <w:numFmt w:val="lowerLetter"/>
      <w:lvlText w:val="%5."/>
      <w:lvlJc w:val="left"/>
      <w:pPr>
        <w:ind w:left="3366" w:hanging="360"/>
      </w:pPr>
    </w:lvl>
    <w:lvl w:ilvl="5" w:tplc="0416001B" w:tentative="1">
      <w:start w:val="1"/>
      <w:numFmt w:val="lowerRoman"/>
      <w:lvlText w:val="%6."/>
      <w:lvlJc w:val="right"/>
      <w:pPr>
        <w:ind w:left="4086" w:hanging="180"/>
      </w:pPr>
    </w:lvl>
    <w:lvl w:ilvl="6" w:tplc="0416000F" w:tentative="1">
      <w:start w:val="1"/>
      <w:numFmt w:val="decimal"/>
      <w:lvlText w:val="%7."/>
      <w:lvlJc w:val="left"/>
      <w:pPr>
        <w:ind w:left="4806" w:hanging="360"/>
      </w:pPr>
    </w:lvl>
    <w:lvl w:ilvl="7" w:tplc="04160019" w:tentative="1">
      <w:start w:val="1"/>
      <w:numFmt w:val="lowerLetter"/>
      <w:lvlText w:val="%8."/>
      <w:lvlJc w:val="left"/>
      <w:pPr>
        <w:ind w:left="5526" w:hanging="360"/>
      </w:pPr>
    </w:lvl>
    <w:lvl w:ilvl="8" w:tplc="0416001B" w:tentative="1">
      <w:start w:val="1"/>
      <w:numFmt w:val="lowerRoman"/>
      <w:lvlText w:val="%9."/>
      <w:lvlJc w:val="right"/>
      <w:pPr>
        <w:ind w:left="6246" w:hanging="180"/>
      </w:pPr>
    </w:lvl>
  </w:abstractNum>
  <w:num w:numId="1" w16cid:durableId="465240532">
    <w:abstractNumId w:val="18"/>
  </w:num>
  <w:num w:numId="2" w16cid:durableId="1554269556">
    <w:abstractNumId w:val="21"/>
  </w:num>
  <w:num w:numId="3" w16cid:durableId="747069793">
    <w:abstractNumId w:val="7"/>
  </w:num>
  <w:num w:numId="4" w16cid:durableId="1092436542">
    <w:abstractNumId w:val="5"/>
  </w:num>
  <w:num w:numId="5" w16cid:durableId="1483888476">
    <w:abstractNumId w:val="0"/>
  </w:num>
  <w:num w:numId="6" w16cid:durableId="378894120">
    <w:abstractNumId w:val="2"/>
  </w:num>
  <w:num w:numId="7" w16cid:durableId="110249156">
    <w:abstractNumId w:val="4"/>
  </w:num>
  <w:num w:numId="8" w16cid:durableId="2122063526">
    <w:abstractNumId w:val="3"/>
  </w:num>
  <w:num w:numId="9" w16cid:durableId="303202025">
    <w:abstractNumId w:val="1"/>
  </w:num>
  <w:num w:numId="10" w16cid:durableId="1730415951">
    <w:abstractNumId w:val="16"/>
  </w:num>
  <w:num w:numId="11" w16cid:durableId="702482613">
    <w:abstractNumId w:val="8"/>
  </w:num>
  <w:num w:numId="12" w16cid:durableId="1061443651">
    <w:abstractNumId w:val="6"/>
  </w:num>
  <w:num w:numId="13" w16cid:durableId="763376372">
    <w:abstractNumId w:val="10"/>
  </w:num>
  <w:num w:numId="14" w16cid:durableId="432634454">
    <w:abstractNumId w:val="14"/>
  </w:num>
  <w:num w:numId="15" w16cid:durableId="538124871">
    <w:abstractNumId w:val="20"/>
  </w:num>
  <w:num w:numId="16" w16cid:durableId="2042511190">
    <w:abstractNumId w:val="15"/>
  </w:num>
  <w:num w:numId="17" w16cid:durableId="1109352369">
    <w:abstractNumId w:val="13"/>
  </w:num>
  <w:num w:numId="18" w16cid:durableId="2006322159">
    <w:abstractNumId w:val="9"/>
  </w:num>
  <w:num w:numId="19" w16cid:durableId="1130440104">
    <w:abstractNumId w:val="19"/>
  </w:num>
  <w:num w:numId="20" w16cid:durableId="1570381020">
    <w:abstractNumId w:val="17"/>
  </w:num>
  <w:num w:numId="21" w16cid:durableId="427431937">
    <w:abstractNumId w:val="11"/>
  </w:num>
  <w:num w:numId="22" w16cid:durableId="526913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F1"/>
    <w:rsid w:val="000007EE"/>
    <w:rsid w:val="00041C4A"/>
    <w:rsid w:val="000839BC"/>
    <w:rsid w:val="000B1B9E"/>
    <w:rsid w:val="000F0C02"/>
    <w:rsid w:val="0011568A"/>
    <w:rsid w:val="001251A7"/>
    <w:rsid w:val="0013583C"/>
    <w:rsid w:val="0018146A"/>
    <w:rsid w:val="0018300D"/>
    <w:rsid w:val="00183163"/>
    <w:rsid w:val="00191362"/>
    <w:rsid w:val="001925B4"/>
    <w:rsid w:val="00192C00"/>
    <w:rsid w:val="001B3A0A"/>
    <w:rsid w:val="001C2D9E"/>
    <w:rsid w:val="001E0595"/>
    <w:rsid w:val="002177DD"/>
    <w:rsid w:val="002219A5"/>
    <w:rsid w:val="002630D1"/>
    <w:rsid w:val="00263A6E"/>
    <w:rsid w:val="002732ED"/>
    <w:rsid w:val="00281835"/>
    <w:rsid w:val="0028422B"/>
    <w:rsid w:val="002A0EE6"/>
    <w:rsid w:val="002A7662"/>
    <w:rsid w:val="002A7B3F"/>
    <w:rsid w:val="00300879"/>
    <w:rsid w:val="00300897"/>
    <w:rsid w:val="0034326E"/>
    <w:rsid w:val="00350D81"/>
    <w:rsid w:val="00357DE9"/>
    <w:rsid w:val="0037568F"/>
    <w:rsid w:val="00383B33"/>
    <w:rsid w:val="003B4BDC"/>
    <w:rsid w:val="003B734C"/>
    <w:rsid w:val="003C6CF8"/>
    <w:rsid w:val="003E5432"/>
    <w:rsid w:val="003F1FF3"/>
    <w:rsid w:val="003F2A65"/>
    <w:rsid w:val="003F73DB"/>
    <w:rsid w:val="00400A28"/>
    <w:rsid w:val="00403F25"/>
    <w:rsid w:val="00443516"/>
    <w:rsid w:val="00470D20"/>
    <w:rsid w:val="00481B0D"/>
    <w:rsid w:val="00482248"/>
    <w:rsid w:val="004911D5"/>
    <w:rsid w:val="004D05B1"/>
    <w:rsid w:val="004E58A8"/>
    <w:rsid w:val="004F6AD5"/>
    <w:rsid w:val="005128F5"/>
    <w:rsid w:val="0051321E"/>
    <w:rsid w:val="00531864"/>
    <w:rsid w:val="00582486"/>
    <w:rsid w:val="00582EAB"/>
    <w:rsid w:val="00587F0A"/>
    <w:rsid w:val="005A1886"/>
    <w:rsid w:val="006177F0"/>
    <w:rsid w:val="006406B8"/>
    <w:rsid w:val="00653871"/>
    <w:rsid w:val="00664A7E"/>
    <w:rsid w:val="006C2314"/>
    <w:rsid w:val="006D08C8"/>
    <w:rsid w:val="006D4A4E"/>
    <w:rsid w:val="006E3C87"/>
    <w:rsid w:val="006E5986"/>
    <w:rsid w:val="00727B87"/>
    <w:rsid w:val="0075734B"/>
    <w:rsid w:val="00760D46"/>
    <w:rsid w:val="007672E0"/>
    <w:rsid w:val="007779D1"/>
    <w:rsid w:val="0079616A"/>
    <w:rsid w:val="007974D8"/>
    <w:rsid w:val="007B37C6"/>
    <w:rsid w:val="007B425F"/>
    <w:rsid w:val="007B5DC6"/>
    <w:rsid w:val="007C60F1"/>
    <w:rsid w:val="007D771A"/>
    <w:rsid w:val="007E0476"/>
    <w:rsid w:val="007E48E1"/>
    <w:rsid w:val="00822B94"/>
    <w:rsid w:val="00847EF3"/>
    <w:rsid w:val="0085443B"/>
    <w:rsid w:val="00865C8A"/>
    <w:rsid w:val="0086749D"/>
    <w:rsid w:val="008851EA"/>
    <w:rsid w:val="008B0720"/>
    <w:rsid w:val="008C39E1"/>
    <w:rsid w:val="009545E6"/>
    <w:rsid w:val="00964FD4"/>
    <w:rsid w:val="0096750D"/>
    <w:rsid w:val="009722FB"/>
    <w:rsid w:val="009B67DC"/>
    <w:rsid w:val="009C5C03"/>
    <w:rsid w:val="009D182E"/>
    <w:rsid w:val="009D7BD9"/>
    <w:rsid w:val="00A15C4E"/>
    <w:rsid w:val="00A30122"/>
    <w:rsid w:val="00A44811"/>
    <w:rsid w:val="00A73AE6"/>
    <w:rsid w:val="00AB6AA8"/>
    <w:rsid w:val="00AC303C"/>
    <w:rsid w:val="00B00494"/>
    <w:rsid w:val="00B215BD"/>
    <w:rsid w:val="00B26387"/>
    <w:rsid w:val="00B40B47"/>
    <w:rsid w:val="00B50CA5"/>
    <w:rsid w:val="00B61E8B"/>
    <w:rsid w:val="00B82100"/>
    <w:rsid w:val="00BA224B"/>
    <w:rsid w:val="00BB220D"/>
    <w:rsid w:val="00BC025E"/>
    <w:rsid w:val="00BC60AE"/>
    <w:rsid w:val="00BD6B59"/>
    <w:rsid w:val="00BE0F20"/>
    <w:rsid w:val="00BF4936"/>
    <w:rsid w:val="00C16731"/>
    <w:rsid w:val="00C170F8"/>
    <w:rsid w:val="00C3238E"/>
    <w:rsid w:val="00C67263"/>
    <w:rsid w:val="00C71723"/>
    <w:rsid w:val="00C90195"/>
    <w:rsid w:val="00CB7E7D"/>
    <w:rsid w:val="00D01CB6"/>
    <w:rsid w:val="00D1027C"/>
    <w:rsid w:val="00D337E4"/>
    <w:rsid w:val="00D51582"/>
    <w:rsid w:val="00D567CF"/>
    <w:rsid w:val="00D8689B"/>
    <w:rsid w:val="00DC23A9"/>
    <w:rsid w:val="00DD5995"/>
    <w:rsid w:val="00DD62D8"/>
    <w:rsid w:val="00DD6348"/>
    <w:rsid w:val="00E051AA"/>
    <w:rsid w:val="00E05B94"/>
    <w:rsid w:val="00E11B32"/>
    <w:rsid w:val="00E22B69"/>
    <w:rsid w:val="00E36855"/>
    <w:rsid w:val="00EA4C73"/>
    <w:rsid w:val="00EA4D59"/>
    <w:rsid w:val="00EB295D"/>
    <w:rsid w:val="00EC7567"/>
    <w:rsid w:val="00EE2065"/>
    <w:rsid w:val="00EE4E32"/>
    <w:rsid w:val="00EF5E68"/>
    <w:rsid w:val="00F14F14"/>
    <w:rsid w:val="00F1557B"/>
    <w:rsid w:val="00F477E1"/>
    <w:rsid w:val="00F67857"/>
    <w:rsid w:val="00F72B60"/>
    <w:rsid w:val="00F863B8"/>
    <w:rsid w:val="00FB77A7"/>
    <w:rsid w:val="00FE2502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9C985"/>
  <w15:docId w15:val="{1B599C44-BA7D-4EB4-92D4-541E7C7F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00879"/>
    <w:pPr>
      <w:ind w:left="720"/>
      <w:contextualSpacing/>
    </w:pPr>
  </w:style>
  <w:style w:type="table" w:styleId="Tabelacomgrade">
    <w:name w:val="Table Grid"/>
    <w:basedOn w:val="Tabelanormal"/>
    <w:uiPriority w:val="59"/>
    <w:rsid w:val="00EC75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C60F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60F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2B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B94"/>
  </w:style>
  <w:style w:type="paragraph" w:styleId="Rodap">
    <w:name w:val="footer"/>
    <w:basedOn w:val="Normal"/>
    <w:link w:val="RodapChar"/>
    <w:uiPriority w:val="99"/>
    <w:unhideWhenUsed/>
    <w:rsid w:val="00822B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B94"/>
  </w:style>
  <w:style w:type="character" w:styleId="HiperlinkVisitado">
    <w:name w:val="FollowedHyperlink"/>
    <w:basedOn w:val="Fontepargpadro"/>
    <w:uiPriority w:val="99"/>
    <w:semiHidden/>
    <w:unhideWhenUsed/>
    <w:rsid w:val="005128F5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664A7E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p/C53g9cyrdfW/?igsh=MTZ6cXkwbXpmeXNsag==" TargetMode="External"/><Relationship Id="rId21" Type="http://schemas.openxmlformats.org/officeDocument/2006/relationships/hyperlink" Target="https://www.instagram.com/p/C5ozeLUrrDd/?igsh=MW5oOTRsbWE1Ym5iOA==" TargetMode="External"/><Relationship Id="rId34" Type="http://schemas.openxmlformats.org/officeDocument/2006/relationships/hyperlink" Target="https://cordisburgo.mg.gov.br/licitacao/wp-content/uploads/sites/7/2023/12/HOMOLOGA%C3%87%C3%83O-1.pdf" TargetMode="External"/><Relationship Id="rId42" Type="http://schemas.openxmlformats.org/officeDocument/2006/relationships/hyperlink" Target="https://cordisburgo.mg.gov.br/licitacao/wp-content/uploads/sites/7/2024/04/Aviso-de-Retifica%C3%A7%C3%A3o.pdf" TargetMode="External"/><Relationship Id="rId47" Type="http://schemas.openxmlformats.org/officeDocument/2006/relationships/hyperlink" Target="https://cordisburgo.mg.gov.br/licitacao/wp-content/uploads/sites/7/2024/03/ADJUDICA%C3%87%C3%83O-1.pdf" TargetMode="External"/><Relationship Id="rId50" Type="http://schemas.openxmlformats.org/officeDocument/2006/relationships/hyperlink" Target="https://cordisburgo.mg.gov.br/licitacao/wp-content/uploads/sites/7/2024/03/EXTRATO-1.pdf" TargetMode="External"/><Relationship Id="rId55" Type="http://schemas.openxmlformats.org/officeDocument/2006/relationships/hyperlink" Target="https://cordisburgo.mg.gov.br/licitacao/wp-content/uploads/sites/7/2024/01/HOMOLOGA%C3%87%C3%83O-3.pdf" TargetMode="External"/><Relationship Id="rId63" Type="http://schemas.openxmlformats.org/officeDocument/2006/relationships/hyperlink" Target="https://cordisburgo.mg.gov.br/licitacao/wp-content/uploads/sites/7/2024/03/HOMOLOGA%C3%87%C3%83O-2.pdf" TargetMode="External"/><Relationship Id="rId68" Type="http://schemas.openxmlformats.org/officeDocument/2006/relationships/hyperlink" Target="https://cordisburgo.mg.gov.br/licitacao/wp-content/uploads/sites/7/2024/04/AVISO-DE-PUBLICA%C3%87%C3%83O-5.pdf" TargetMode="External"/><Relationship Id="rId76" Type="http://schemas.openxmlformats.org/officeDocument/2006/relationships/hyperlink" Target="https://cordisburgo.mg.gov.br/legislacao/processo-seletivo/processo-seletivo-no-011-2024-psicologo-de-referencia-da-protecao-social-especial/" TargetMode="External"/><Relationship Id="rId84" Type="http://schemas.openxmlformats.org/officeDocument/2006/relationships/hyperlink" Target="https://drive.google.com/file/d/1OC3TtWFmyM_cX9Vp0_0_p4lP3IFpPKkZ/view" TargetMode="External"/><Relationship Id="rId89" Type="http://schemas.openxmlformats.org/officeDocument/2006/relationships/hyperlink" Target="https://drive.google.com/file/d/1AYo9yKIUPeo30sE6xOjtR9R1KjYNstf0/view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cordisburgo.mg.gov.br/" TargetMode="External"/><Relationship Id="rId71" Type="http://schemas.openxmlformats.org/officeDocument/2006/relationships/hyperlink" Target="https://cordisburgo.mg.gov.br/licitacao/wp-content/uploads/sites/7/2024/01/Extrato-2.pdf" TargetMode="External"/><Relationship Id="rId92" Type="http://schemas.openxmlformats.org/officeDocument/2006/relationships/hyperlink" Target="https://cordisburgo.mg.gov.br/concurso-publico-no-01-202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5g5trypObV/?igsh=MTJ2eTFmNm16dm8xYw==" TargetMode="External"/><Relationship Id="rId29" Type="http://schemas.openxmlformats.org/officeDocument/2006/relationships/hyperlink" Target="https://www.instagram.com/reel/C6HW-JJrppw/?igsh=cWQ1Ymtjdmk4eGU5" TargetMode="External"/><Relationship Id="rId11" Type="http://schemas.openxmlformats.org/officeDocument/2006/relationships/hyperlink" Target="https://www.instagram.com/p/C5RIjI4ruFU/?igsh=eW8zNmQzbnJpNDJx" TargetMode="External"/><Relationship Id="rId24" Type="http://schemas.openxmlformats.org/officeDocument/2006/relationships/hyperlink" Target="https://www.instagram.com/p/C5ytDrVJ4R2/?igsh=MXhhd3U2MGJlajUzcA==" TargetMode="External"/><Relationship Id="rId32" Type="http://schemas.openxmlformats.org/officeDocument/2006/relationships/hyperlink" Target="https://cordisburgo.mg.gov.br/licitacao/wp-content/uploads/sites/7/2023/12/RESULTADO-1.pdf" TargetMode="External"/><Relationship Id="rId37" Type="http://schemas.openxmlformats.org/officeDocument/2006/relationships/hyperlink" Target="https://cordisburgo.mg.gov.br/licitacao/wp-content/uploads/sites/7/2024/02/Adjudica%C3%A7%C3%A3o.pdf" TargetMode="External"/><Relationship Id="rId40" Type="http://schemas.openxmlformats.org/officeDocument/2006/relationships/hyperlink" Target="https://cordisburgo.mg.gov.br/licitacao/pregao-eletronico/pregao-eletronico-no-009-2024/" TargetMode="External"/><Relationship Id="rId45" Type="http://schemas.openxmlformats.org/officeDocument/2006/relationships/hyperlink" Target="https://cordisburgo.mg.gov.br/licitacao/wp-content/uploads/sites/7/2024/03/HOMOLOGA%C3%87%C3%83O.pdf" TargetMode="External"/><Relationship Id="rId53" Type="http://schemas.openxmlformats.org/officeDocument/2006/relationships/hyperlink" Target="https://cordisburgo.mg.gov.br/licitacao/wp-content/uploads/sites/7/2024/01/ADJUDICA%C3%87%C3%83O-3.pdf" TargetMode="External"/><Relationship Id="rId58" Type="http://schemas.openxmlformats.org/officeDocument/2006/relationships/hyperlink" Target="https://cordisburgo.mg.gov.br/licitacao/wp-content/uploads/sites/7/2024/04/2%C2%BAAVISO-DE-RETIFICA%C3%87%C3%83O.pdf" TargetMode="External"/><Relationship Id="rId66" Type="http://schemas.openxmlformats.org/officeDocument/2006/relationships/hyperlink" Target="https://cordisburgo.mg.gov.br/licitacao/wp-content/uploads/sites/7/2024/04/AVISO-DE-PUBLICA%C3%87%C3%83O-3.pdf" TargetMode="External"/><Relationship Id="rId74" Type="http://schemas.openxmlformats.org/officeDocument/2006/relationships/hyperlink" Target="https://cordisburgo.mg.gov.br/legislacao/processo-seletivo/processo-seletivo-de-estagio-nao-obrigatorio-no-002-2024-odontologia/" TargetMode="External"/><Relationship Id="rId79" Type="http://schemas.openxmlformats.org/officeDocument/2006/relationships/hyperlink" Target="https://cordisburgo.mg.gov.br/legislacao/processo-seletivo/processo-seletivo-no-013-2024-enfermeiro-esf/" TargetMode="External"/><Relationship Id="rId87" Type="http://schemas.openxmlformats.org/officeDocument/2006/relationships/hyperlink" Target="https://drive.google.com/file/d/1y28fLC3j-N5cNs71tgCQa7ubDpN7NwGT/view?usp=drivesdk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cordisburgo.mg.gov.br/licitacao/wp-content/uploads/sites/7/2024/03/ADJUDICA%C3%87%C3%83O-2.pdf" TargetMode="External"/><Relationship Id="rId82" Type="http://schemas.openxmlformats.org/officeDocument/2006/relationships/hyperlink" Target="https://drive.google.com/file/d/1SaQWu3S9IadtoNEPpQvnY-NMSiF9bu2f/view" TargetMode="External"/><Relationship Id="rId90" Type="http://schemas.openxmlformats.org/officeDocument/2006/relationships/hyperlink" Target="https://cordisburgo.mg.gov.br/concurso-publico-no-01-2023/" TargetMode="External"/><Relationship Id="rId95" Type="http://schemas.openxmlformats.org/officeDocument/2006/relationships/hyperlink" Target="https://drive.google.com/file/d/1LuY-LZfYGURa7E8CNAUB_b0FptmI7H1j/view?usp=drivesdk" TargetMode="External"/><Relationship Id="rId19" Type="http://schemas.openxmlformats.org/officeDocument/2006/relationships/hyperlink" Target="https://www.instagram.com/p/C5lbMSfr0T0/?igsh=MTc5N2NlY2wwZjc5bw==" TargetMode="External"/><Relationship Id="rId14" Type="http://schemas.openxmlformats.org/officeDocument/2006/relationships/hyperlink" Target="https://www.instagram.com/reel/C5as6kkLe30/?igsh=MTBtNHdsdmRhc3NkcQ==" TargetMode="External"/><Relationship Id="rId22" Type="http://schemas.openxmlformats.org/officeDocument/2006/relationships/hyperlink" Target="https://www.instagram.com/p/C5rMDV5pY2j/?igsh=bGV0YXBnYWQxa2R1" TargetMode="External"/><Relationship Id="rId27" Type="http://schemas.openxmlformats.org/officeDocument/2006/relationships/hyperlink" Target="https://www.instagram.com/reel/C56Mhyarequ/?igsh=bWs3YzAzNWdkZWhv" TargetMode="External"/><Relationship Id="rId30" Type="http://schemas.openxmlformats.org/officeDocument/2006/relationships/hyperlink" Target="https://cordisburgo.mg.gov.br/licitacao/pregao-eletronico/pregao-eletronico-no-008-2024/" TargetMode="External"/><Relationship Id="rId35" Type="http://schemas.openxmlformats.org/officeDocument/2006/relationships/hyperlink" Target="https://cordisburgo.mg.gov.br/licitacao/wp-content/uploads/sites/7/2023/12/EXTRATO-ACOLHER.pdf" TargetMode="External"/><Relationship Id="rId43" Type="http://schemas.openxmlformats.org/officeDocument/2006/relationships/hyperlink" Target="https://cordisburgo.mg.gov.br/licitacao/wp-content/uploads/sites/7/2024/03/ADJUDICA%C3%87%C3%83O.pdf" TargetMode="External"/><Relationship Id="rId48" Type="http://schemas.openxmlformats.org/officeDocument/2006/relationships/hyperlink" Target="https://cordisburgo.mg.gov.br/licitacao/wp-content/uploads/sites/7/2024/03/RESULTADO-1.pdf" TargetMode="External"/><Relationship Id="rId56" Type="http://schemas.openxmlformats.org/officeDocument/2006/relationships/hyperlink" Target="https://cordisburgo.mg.gov.br/licitacao/wp-content/uploads/sites/7/2024/01/EXTRATOS-1.pdf" TargetMode="External"/><Relationship Id="rId64" Type="http://schemas.openxmlformats.org/officeDocument/2006/relationships/hyperlink" Target="https://cordisburgo.mg.gov.br/licitacao/wp-content/uploads/sites/7/2024/03/EXTRATO-2.pdf" TargetMode="External"/><Relationship Id="rId69" Type="http://schemas.openxmlformats.org/officeDocument/2006/relationships/hyperlink" Target="https://cordisburgo.mg.gov.br/licitacao/wp-content/uploads/sites/7/2024/01/Resultado-2.pdf" TargetMode="External"/><Relationship Id="rId77" Type="http://schemas.openxmlformats.org/officeDocument/2006/relationships/hyperlink" Target="https://cordisburgo.mg.gov.br/legislacao/processo-seletivo/processo-seletivo-no-012-2024-professor-de-ensino-fundamental-i/" TargetMode="External"/><Relationship Id="rId8" Type="http://schemas.openxmlformats.org/officeDocument/2006/relationships/hyperlink" Target="https://cordisburgo.mg.gov.br/legislacao/decretos/decreto-1814-dispoe-sobre-a-homologacao-do-concurso-publico/" TargetMode="External"/><Relationship Id="rId51" Type="http://schemas.openxmlformats.org/officeDocument/2006/relationships/hyperlink" Target="https://cordisburgo.mg.gov.br/licitacao/wp-content/uploads/sites/7/2024/04/AVISO-DE-PUBLICA%C3%87%C3%83O-RETIFICA%C3%87%C3%83O.pdf" TargetMode="External"/><Relationship Id="rId72" Type="http://schemas.openxmlformats.org/officeDocument/2006/relationships/hyperlink" Target="https://cordisburgo.mg.gov.br/licitacao/wp-content/uploads/sites/7/2024/01/Extrato-2-1.pdf" TargetMode="External"/><Relationship Id="rId80" Type="http://schemas.openxmlformats.org/officeDocument/2006/relationships/hyperlink" Target="https://cordisburgo.mg.gov.br/legislacao/processo-seletivo/processo-seletivo-no-012-2024-professor-de-ensino-fundamental-%20%20%20%20%20%20%20%20%20%20%20%20%20%20%20%20%208.1.https://drive.google.com/file/d/1DRmao3cS3xm0ZsNkuiWUdq2e9BB2qSW_/view%20%20%208.2.%20https://drive.google.com/file/d/1wtRdYelQ9ytuO3e0fT8bB-SXIzS3PZ0n/view" TargetMode="External"/><Relationship Id="rId85" Type="http://schemas.openxmlformats.org/officeDocument/2006/relationships/hyperlink" Target="https://drive.google.com/file/d/1LAFlvbsHhhgZw8uGEmcCWFM1oJPzbSn3/view?usp=drivesdk" TargetMode="External"/><Relationship Id="rId93" Type="http://schemas.openxmlformats.org/officeDocument/2006/relationships/hyperlink" Target="https://drive.google.com/file/d/11ePA423OA5Orm0-ZvQfU4X26jC7QuNxM/view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instagram.com/p/C5TbyyZrmKi/?igsh=dGhiNmRucXNwZ3oy" TargetMode="External"/><Relationship Id="rId17" Type="http://schemas.openxmlformats.org/officeDocument/2006/relationships/hyperlink" Target="https://www.instagram.com/reel/C5gTvMsrcU3/?igsh=MTdlaWdmbmo5YTVwbQ==" TargetMode="External"/><Relationship Id="rId25" Type="http://schemas.openxmlformats.org/officeDocument/2006/relationships/hyperlink" Target="https://www.instagram.com/reel/C50g4TaLFjG/?igsh=MWh1NnhrYnZpdGxrbw==" TargetMode="External"/><Relationship Id="rId33" Type="http://schemas.openxmlformats.org/officeDocument/2006/relationships/hyperlink" Target="https://cordisburgo.mg.gov.br/licitacao/wp-content/uploads/sites/7/2023/12/ADJUDICA%C3%87%C3%83O-1.pdf" TargetMode="External"/><Relationship Id="rId38" Type="http://schemas.openxmlformats.org/officeDocument/2006/relationships/hyperlink" Target="https://cordisburgo.mg.gov.br/licitacao/wp-content/uploads/sites/7/2024/02/Homologa%C3%A7%C3%A3o.pdf" TargetMode="External"/><Relationship Id="rId46" Type="http://schemas.openxmlformats.org/officeDocument/2006/relationships/hyperlink" Target="https://cordisburgo.mg.gov.br/licitacao/wp-content/uploads/sites/7/2024/03/EXTRATO.pdf" TargetMode="External"/><Relationship Id="rId59" Type="http://schemas.openxmlformats.org/officeDocument/2006/relationships/hyperlink" Target="https://cordisburgo.mg.gov.br/licitacao/wp-content/uploads/sites/7/2024/04/EDITAL-Retificado.pdf" TargetMode="External"/><Relationship Id="rId67" Type="http://schemas.openxmlformats.org/officeDocument/2006/relationships/hyperlink" Target="https://cordisburgo.mg.gov.br/licitacao/dispensa/dispensa-de-licitacao/" TargetMode="External"/><Relationship Id="rId20" Type="http://schemas.openxmlformats.org/officeDocument/2006/relationships/hyperlink" Target="https://www.instagram.com/p/C5lgl1ArvKW/?igsh=MW1pcHp5b3Z6dzlqZA==" TargetMode="External"/><Relationship Id="rId41" Type="http://schemas.openxmlformats.org/officeDocument/2006/relationships/hyperlink" Target="https://cordisburgo.mg.gov.br/licitacao/wp-content/uploads/sites/7/2024/04/AVISO-DE-PUBLICA%C3%87%C3%83O-2.pdf" TargetMode="External"/><Relationship Id="rId54" Type="http://schemas.openxmlformats.org/officeDocument/2006/relationships/hyperlink" Target="https://cordisburgo.mg.gov.br/licitacao/wp-content/uploads/sites/7/2024/01/RESULTADO-3.pdf" TargetMode="External"/><Relationship Id="rId62" Type="http://schemas.openxmlformats.org/officeDocument/2006/relationships/hyperlink" Target="https://cordisburgo.mg.gov.br/licitacao/wp-content/uploads/sites/7/2024/03/RESULTADO-2.pdf" TargetMode="External"/><Relationship Id="rId70" Type="http://schemas.openxmlformats.org/officeDocument/2006/relationships/hyperlink" Target="https://cordisburgo.mg.gov.br/licitacao/wp-content/uploads/sites/7/2024/01/Homologa%C3%A7%C3%A3o-2.pdf" TargetMode="External"/><Relationship Id="rId75" Type="http://schemas.openxmlformats.org/officeDocument/2006/relationships/hyperlink" Target="https://cordisburgo.mg.gov.br/legislacao/processo-seletivo/processo-seletivo-de-estagio-obrigatorio-no-003-2024-servico-social/" TargetMode="External"/><Relationship Id="rId83" Type="http://schemas.openxmlformats.org/officeDocument/2006/relationships/hyperlink" Target="https://drive.google.com/file/d/13U00kJ0n9IJu89-9pv3RdrB9cAxwXvmg/view" TargetMode="External"/><Relationship Id="rId88" Type="http://schemas.openxmlformats.org/officeDocument/2006/relationships/hyperlink" Target="https://drive.google.com/file/d/1AYo9yKIUPeo30sE6xOjtR9R1KjYNstf0/view?usp=drivesdk" TargetMode="External"/><Relationship Id="rId91" Type="http://schemas.openxmlformats.org/officeDocument/2006/relationships/hyperlink" Target="https://drive.google.com/file/d/1p_80s_JfXOgQPfiYuBppx0tysRccGGU0/view?usp=drivesdk" TargetMode="External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nstagram.com/stories/prefeituracordisburgo/3341999919349040886?igsh=MWhrbHl6ajVsN2py" TargetMode="External"/><Relationship Id="rId23" Type="http://schemas.openxmlformats.org/officeDocument/2006/relationships/hyperlink" Target="https://www.instagram.com/reel/C5syx2brXu0/?igsh=ejhqYnRoeHZtMGUz" TargetMode="External"/><Relationship Id="rId28" Type="http://schemas.openxmlformats.org/officeDocument/2006/relationships/hyperlink" Target="https://www.instagram.com/reel/C5_EnmjLIVw/?igsh=M2ZsejFjejg1anFs" TargetMode="External"/><Relationship Id="rId36" Type="http://schemas.openxmlformats.org/officeDocument/2006/relationships/hyperlink" Target="https://cordisburgo.mg.gov.br/licitacao/wp-content/uploads/sites/7/2023/12/EXTRATO-EGA.pdf" TargetMode="External"/><Relationship Id="rId49" Type="http://schemas.openxmlformats.org/officeDocument/2006/relationships/hyperlink" Target="https://cordisburgo.mg.gov.br/licitacao/wp-content/uploads/sites/7/2024/03/HOMOLOGA%C3%87%C3%83O-1./pdf" TargetMode="External"/><Relationship Id="rId57" Type="http://schemas.openxmlformats.org/officeDocument/2006/relationships/hyperlink" Target="https://cordisburgo.mg.gov.br/licitacao/pregao-eletronico/pregao-eletronico-no-009-2024/" TargetMode="External"/><Relationship Id="rId10" Type="http://schemas.openxmlformats.org/officeDocument/2006/relationships/hyperlink" Target="https://www.instagram.com/reel/C5OUhSULkti/?igsh=Yzh6aDhlc29jNWxo" TargetMode="External"/><Relationship Id="rId31" Type="http://schemas.openxmlformats.org/officeDocument/2006/relationships/hyperlink" Target="https://cordisburgo.mg.gov.br/licitacao/wp-content/uploads/sites/7/2024/04/AVISO-DE-PUBLICA%C3%87%C3%83O-1.pdf" TargetMode="External"/><Relationship Id="rId44" Type="http://schemas.openxmlformats.org/officeDocument/2006/relationships/hyperlink" Target="https://cordisburgo.mg.gov.br/licitacao/wp-content/uploads/sites/7/2024/03/RESULTADO.pdf" TargetMode="External"/><Relationship Id="rId52" Type="http://schemas.openxmlformats.org/officeDocument/2006/relationships/hyperlink" Target="https://cordisburgo.mg.gov.br/licitacao/wp-content/uploads/sites/7/2024/04/EDITAL-RETIFICADO.pdf" TargetMode="External"/><Relationship Id="rId60" Type="http://schemas.openxmlformats.org/officeDocument/2006/relationships/hyperlink" Target="https://cordisburgo.mg.gov.br/licitacao/wp-content/uploads/sites/7/2024/04/AVISO-DE-RETIFICA%C3%87%C3%83O.pdf" TargetMode="External"/><Relationship Id="rId65" Type="http://schemas.openxmlformats.org/officeDocument/2006/relationships/hyperlink" Target="https://cordisburgo.mg.gov.br/licitacao/pregao-eletronico/pregao-eletronico-no-010-2024/" TargetMode="External"/><Relationship Id="rId73" Type="http://schemas.openxmlformats.org/officeDocument/2006/relationships/hyperlink" Target="https://cordisburgo.mg.gov.br/legislacao/processo-seletivo/processo-seletivo-no-010-2024-operador-de-maquinas-veiculos-e-equipamentos-ii/" TargetMode="External"/><Relationship Id="rId78" Type="http://schemas.openxmlformats.org/officeDocument/2006/relationships/hyperlink" Target="https://cordisburgo.mg.gov.br/legislacao/processo-seletivo/processo-seletivo-de-estagio-obrigatorio-no-004-2024-farmacia/" TargetMode="External"/><Relationship Id="rId81" Type="http://schemas.openxmlformats.org/officeDocument/2006/relationships/hyperlink" Target="https://cordisburgo.mg.gov.br/concurso-publico-no-01-2023/" TargetMode="External"/><Relationship Id="rId86" Type="http://schemas.openxmlformats.org/officeDocument/2006/relationships/hyperlink" Target="https://drive.google.com/file/d/1xMgWJHfTrxi7ygEUemBH5DX-3enrhKQ4/view?usp=drivesdk" TargetMode="External"/><Relationship Id="rId94" Type="http://schemas.openxmlformats.org/officeDocument/2006/relationships/hyperlink" Target="https://drive.google.com/file/d/1oh57CG-AdFLChQ7Z5ahnbztPZW5PrtfU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5N2KKHrnHP/?igsh=emRxenVmNmppdXY0" TargetMode="External"/><Relationship Id="rId13" Type="http://schemas.openxmlformats.org/officeDocument/2006/relationships/hyperlink" Target="https://www.instagram.com/p/C5RoUbsLlzL/?igsh=MXYycWVreDM4Mnh1cw==" TargetMode="External"/><Relationship Id="rId18" Type="http://schemas.openxmlformats.org/officeDocument/2006/relationships/hyperlink" Target="https://www.instagram.com/p/C5iRJzNOtmV/?igsh=OTAwa3o3NTNjcXI=" TargetMode="External"/><Relationship Id="rId39" Type="http://schemas.openxmlformats.org/officeDocument/2006/relationships/hyperlink" Target="https://cordisburgo.mg.gov.br/licitacao/wp-content/uploads/sites/7/2024/02/Extrato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\Downloads\Relatorio%20-%20Execu&#231;&#227;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Relatorio - Execução</Template>
  <TotalTime>1534</TotalTime>
  <Pages>1</Pages>
  <Words>3733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gabrieldviana34@gmail.com</dc:creator>
  <cp:lastModifiedBy>Gabriel Viana</cp:lastModifiedBy>
  <cp:revision>120</cp:revision>
  <cp:lastPrinted>2024-03-29T21:28:00Z</cp:lastPrinted>
  <dcterms:created xsi:type="dcterms:W3CDTF">2023-10-04T15:09:00Z</dcterms:created>
  <dcterms:modified xsi:type="dcterms:W3CDTF">2024-04-26T04:10:00Z</dcterms:modified>
</cp:coreProperties>
</file>